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919"/>
        <w:gridCol w:w="946"/>
        <w:gridCol w:w="2695"/>
        <w:gridCol w:w="252"/>
        <w:gridCol w:w="3667"/>
        <w:gridCol w:w="3136"/>
        <w:gridCol w:w="75"/>
        <w:gridCol w:w="917"/>
        <w:gridCol w:w="1897"/>
      </w:tblGrid>
      <w:tr w:rsidR="0076400B" w14:paraId="35B4E71A" w14:textId="77777777" w:rsidTr="00324A55">
        <w:trPr>
          <w:trHeight w:val="1051"/>
        </w:trPr>
        <w:tc>
          <w:tcPr>
            <w:tcW w:w="4004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B720FCA" w14:textId="101628B3" w:rsidR="0076400B" w:rsidRPr="00235ADA" w:rsidRDefault="00235ADA" w:rsidP="0074207B">
            <w:pPr>
              <w:pStyle w:val="Month"/>
              <w:rPr>
                <w:sz w:val="72"/>
                <w:szCs w:val="72"/>
              </w:rPr>
            </w:pPr>
            <w:r w:rsidRPr="00235ADA">
              <w:rPr>
                <w:sz w:val="72"/>
                <w:szCs w:val="72"/>
              </w:rPr>
              <w:t>FEC Summer Schedule</w:t>
            </w:r>
            <w:r>
              <w:rPr>
                <w:sz w:val="72"/>
                <w:szCs w:val="72"/>
              </w:rPr>
              <w:t xml:space="preserve">         </w:t>
            </w:r>
            <w:r w:rsidR="0076400B" w:rsidRPr="00235ADA">
              <w:rPr>
                <w:sz w:val="72"/>
                <w:szCs w:val="72"/>
              </w:rPr>
              <w:t>June</w:t>
            </w:r>
          </w:p>
        </w:tc>
        <w:tc>
          <w:tcPr>
            <w:tcW w:w="996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D4A46D" w14:textId="77777777" w:rsidR="0076400B" w:rsidRPr="00235ADA" w:rsidRDefault="00CE2D21" w:rsidP="000E7125">
            <w:pPr>
              <w:pStyle w:val="Year"/>
              <w:jc w:val="right"/>
              <w:rPr>
                <w:sz w:val="72"/>
                <w:szCs w:val="72"/>
              </w:rPr>
            </w:pPr>
            <w:r w:rsidRPr="00235ADA">
              <w:rPr>
                <w:sz w:val="72"/>
                <w:szCs w:val="72"/>
              </w:rPr>
              <w:t>2025</w:t>
            </w:r>
          </w:p>
        </w:tc>
      </w:tr>
      <w:tr w:rsidR="0076400B" w14:paraId="1299AD62" w14:textId="77777777" w:rsidTr="00324A55">
        <w:trPr>
          <w:trHeight w:val="60"/>
        </w:trPr>
        <w:tc>
          <w:tcPr>
            <w:tcW w:w="4004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812B3CC" w14:textId="77777777" w:rsidR="0076400B" w:rsidRDefault="0076400B" w:rsidP="00174DB7">
            <w:pPr>
              <w:pStyle w:val="NoSpacing"/>
            </w:pPr>
          </w:p>
        </w:tc>
        <w:tc>
          <w:tcPr>
            <w:tcW w:w="996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08893C5" w14:textId="77777777" w:rsidR="0076400B" w:rsidRDefault="0076400B" w:rsidP="00174DB7">
            <w:pPr>
              <w:pStyle w:val="NoSpacing"/>
            </w:pPr>
          </w:p>
        </w:tc>
      </w:tr>
      <w:tr w:rsidR="00324A55" w14:paraId="3B002B5F" w14:textId="77777777" w:rsidTr="00324A55">
        <w:tc>
          <w:tcPr>
            <w:tcW w:w="3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C9D40A7" w14:textId="77777777" w:rsidR="00C0767A" w:rsidRDefault="0074207B" w:rsidP="00C0767A">
            <w:pPr>
              <w:pStyle w:val="Days"/>
            </w:pPr>
            <w:sdt>
              <w:sdtPr>
                <w:id w:val="-1964635801"/>
                <w:placeholder>
                  <w:docPart w:val="0B7239DA7EF047B2A319CF217146813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32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7C6008D" w14:textId="77777777" w:rsidR="00C0767A" w:rsidRDefault="0074207B" w:rsidP="00C0767A">
            <w:pPr>
              <w:pStyle w:val="Days"/>
            </w:pPr>
            <w:sdt>
              <w:sdtPr>
                <w:id w:val="159210165"/>
                <w:placeholder>
                  <w:docPart w:val="CC33C66741944B7493146CB08D18CED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9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20FF40E" w14:textId="77777777" w:rsidR="00C0767A" w:rsidRDefault="0074207B" w:rsidP="00C0767A">
            <w:pPr>
              <w:pStyle w:val="Days"/>
            </w:pPr>
            <w:sdt>
              <w:sdtPr>
                <w:id w:val="554208550"/>
                <w:placeholder>
                  <w:docPart w:val="F864847327B74BA5B0951838BE64D1F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135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912A293" w14:textId="77777777" w:rsidR="00C0767A" w:rsidRDefault="0074207B" w:rsidP="00C0767A">
            <w:pPr>
              <w:pStyle w:val="Days"/>
            </w:pPr>
            <w:sdt>
              <w:sdtPr>
                <w:id w:val="986439060"/>
                <w:placeholder>
                  <w:docPart w:val="0D72739015424D93B76A8138ED79BD4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1107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F3CFC6" w14:textId="77777777" w:rsidR="00C0767A" w:rsidRDefault="0074207B" w:rsidP="00C0767A">
            <w:pPr>
              <w:pStyle w:val="Days"/>
            </w:pPr>
            <w:sdt>
              <w:sdtPr>
                <w:id w:val="-797997111"/>
                <w:placeholder>
                  <w:docPart w:val="009DBCA625234638AF44524FAAD96BE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3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676A7C3" w14:textId="77777777" w:rsidR="00C0767A" w:rsidRDefault="0074207B" w:rsidP="00C0767A">
            <w:pPr>
              <w:pStyle w:val="Days"/>
            </w:pPr>
            <w:sdt>
              <w:sdtPr>
                <w:id w:val="-2116894253"/>
                <w:placeholder>
                  <w:docPart w:val="63A502232AAB4029B3140A644F5F5D8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65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10EAC98" w14:textId="77777777" w:rsidR="00C0767A" w:rsidRDefault="0074207B" w:rsidP="00C0767A">
            <w:pPr>
              <w:pStyle w:val="Days"/>
            </w:pPr>
            <w:sdt>
              <w:sdtPr>
                <w:id w:val="317770242"/>
                <w:placeholder>
                  <w:docPart w:val="1021412C408E491092FB243CCDB3532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2E6591" w14:paraId="40C8FD9D" w14:textId="77777777" w:rsidTr="00324A55">
        <w:tc>
          <w:tcPr>
            <w:tcW w:w="3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8CA16C" w14:textId="77777777" w:rsidR="00CE2D21" w:rsidRPr="00656123" w:rsidRDefault="00CE2D21" w:rsidP="00CE2D2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</w:t>
            </w:r>
          </w:p>
        </w:tc>
        <w:tc>
          <w:tcPr>
            <w:tcW w:w="32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1971C4" w14:textId="77777777" w:rsidR="00CE2D21" w:rsidRPr="00656123" w:rsidRDefault="00CE2D21" w:rsidP="00CE2D2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2</w:t>
            </w:r>
          </w:p>
        </w:tc>
        <w:tc>
          <w:tcPr>
            <w:tcW w:w="9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2E5B9F" w14:textId="77777777" w:rsidR="00CE2D21" w:rsidRPr="00656123" w:rsidRDefault="00CE2D21" w:rsidP="00CE2D21">
            <w:pPr>
              <w:pStyle w:val="Dates"/>
              <w:rPr>
                <w:b/>
                <w:bCs/>
                <w:sz w:val="12"/>
                <w:szCs w:val="12"/>
              </w:rPr>
            </w:pPr>
            <w:r w:rsidRPr="00656123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35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7DC07F" w14:textId="77777777" w:rsidR="00CE2D21" w:rsidRPr="00656123" w:rsidRDefault="00CE2D21" w:rsidP="00CE2D2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4</w:t>
            </w:r>
          </w:p>
        </w:tc>
        <w:tc>
          <w:tcPr>
            <w:tcW w:w="1107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EAAE5" w14:textId="77777777" w:rsidR="00CE2D21" w:rsidRPr="00656123" w:rsidRDefault="00CE2D21" w:rsidP="00CE2D2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5</w:t>
            </w:r>
          </w:p>
        </w:tc>
        <w:tc>
          <w:tcPr>
            <w:tcW w:w="3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FED61A" w14:textId="77777777" w:rsidR="00CE2D21" w:rsidRPr="00656123" w:rsidRDefault="00CE2D21" w:rsidP="00CE2D2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688527" w14:textId="77777777" w:rsidR="00CE2D21" w:rsidRPr="00656123" w:rsidRDefault="00CE2D21" w:rsidP="00CE2D2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7</w:t>
            </w:r>
          </w:p>
        </w:tc>
      </w:tr>
      <w:tr w:rsidR="002E6591" w14:paraId="7EF6FA24" w14:textId="77777777" w:rsidTr="00324A55">
        <w:trPr>
          <w:trHeight w:hRule="exact" w:val="3159"/>
        </w:trPr>
        <w:tc>
          <w:tcPr>
            <w:tcW w:w="3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B63EB5" w14:textId="2527AEBE" w:rsidR="002E6591" w:rsidRPr="00656123" w:rsidRDefault="002E6591" w:rsidP="002E6591">
            <w:pPr>
              <w:pStyle w:val="Dates"/>
              <w:rPr>
                <w:b/>
                <w:bCs/>
                <w:sz w:val="16"/>
                <w:szCs w:val="16"/>
              </w:rPr>
            </w:pPr>
            <w:r w:rsidRPr="00656123">
              <w:rPr>
                <w:b/>
                <w:bCs/>
                <w:sz w:val="16"/>
                <w:szCs w:val="16"/>
              </w:rPr>
              <w:t>FEC CLOSED</w:t>
            </w:r>
          </w:p>
        </w:tc>
        <w:tc>
          <w:tcPr>
            <w:tcW w:w="32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909B51" w14:textId="2AE48C43" w:rsidR="002E6591" w:rsidRPr="00656123" w:rsidRDefault="002E6591" w:rsidP="002E6591">
            <w:pPr>
              <w:pStyle w:val="Dates"/>
              <w:rPr>
                <w:b/>
                <w:bCs/>
                <w:sz w:val="16"/>
                <w:szCs w:val="16"/>
              </w:rPr>
            </w:pPr>
            <w:r w:rsidRPr="00656123">
              <w:rPr>
                <w:b/>
                <w:bCs/>
                <w:sz w:val="16"/>
                <w:szCs w:val="16"/>
              </w:rPr>
              <w:t>FEC CLOSED</w:t>
            </w:r>
          </w:p>
        </w:tc>
        <w:tc>
          <w:tcPr>
            <w:tcW w:w="9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A34C1D" w14:textId="2FD08659" w:rsidR="002E6591" w:rsidRPr="00656123" w:rsidRDefault="008867FC" w:rsidP="00A43140">
            <w:pPr>
              <w:pStyle w:val="Dates"/>
              <w:spacing w:before="0" w:after="0"/>
              <w:rPr>
                <w:b/>
                <w:bCs/>
                <w:sz w:val="14"/>
                <w:szCs w:val="14"/>
              </w:rPr>
            </w:pP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</w:t>
            </w:r>
          </w:p>
        </w:tc>
        <w:tc>
          <w:tcPr>
            <w:tcW w:w="135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ABDEA3" w14:textId="77777777" w:rsidR="002E6591" w:rsidRDefault="002E6591" w:rsidP="002E6591">
            <w:pPr>
              <w:pStyle w:val="Dates"/>
            </w:pPr>
          </w:p>
        </w:tc>
        <w:tc>
          <w:tcPr>
            <w:tcW w:w="1107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88CE7C" w14:textId="77777777" w:rsidR="002E6591" w:rsidRDefault="002E6591" w:rsidP="002E6591">
            <w:pPr>
              <w:pStyle w:val="Dates"/>
            </w:pPr>
          </w:p>
        </w:tc>
        <w:tc>
          <w:tcPr>
            <w:tcW w:w="3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663885" w14:textId="16B08B80" w:rsidR="002E6591" w:rsidRPr="00324A55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65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33F79" w14:textId="00D80774" w:rsidR="002E6591" w:rsidRPr="00324A55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>FEC CLOSED</w:t>
            </w:r>
          </w:p>
        </w:tc>
      </w:tr>
      <w:tr w:rsidR="00324A55" w14:paraId="73BD673B" w14:textId="77777777" w:rsidTr="00324A55">
        <w:tc>
          <w:tcPr>
            <w:tcW w:w="3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E73A93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8</w:t>
            </w:r>
          </w:p>
        </w:tc>
        <w:tc>
          <w:tcPr>
            <w:tcW w:w="32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BF1137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9</w:t>
            </w:r>
          </w:p>
        </w:tc>
        <w:tc>
          <w:tcPr>
            <w:tcW w:w="9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042F78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10</w:t>
            </w:r>
          </w:p>
        </w:tc>
        <w:tc>
          <w:tcPr>
            <w:tcW w:w="135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9DC2D1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11</w:t>
            </w:r>
          </w:p>
        </w:tc>
        <w:tc>
          <w:tcPr>
            <w:tcW w:w="1107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47BCEB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12</w:t>
            </w:r>
          </w:p>
        </w:tc>
        <w:tc>
          <w:tcPr>
            <w:tcW w:w="3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759E9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13</w:t>
            </w:r>
          </w:p>
        </w:tc>
        <w:tc>
          <w:tcPr>
            <w:tcW w:w="65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B137FB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14</w:t>
            </w:r>
          </w:p>
        </w:tc>
      </w:tr>
      <w:tr w:rsidR="00324A55" w14:paraId="6ED983CB" w14:textId="77777777" w:rsidTr="0039047E">
        <w:trPr>
          <w:trHeight w:hRule="exact" w:val="4338"/>
        </w:trPr>
        <w:tc>
          <w:tcPr>
            <w:tcW w:w="3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2E3479" w14:textId="36069EAC" w:rsidR="002E6591" w:rsidRPr="00656123" w:rsidRDefault="002E6591" w:rsidP="002E6591">
            <w:pPr>
              <w:pStyle w:val="Dates"/>
              <w:rPr>
                <w:b/>
                <w:bCs/>
                <w:sz w:val="16"/>
                <w:szCs w:val="16"/>
              </w:rPr>
            </w:pPr>
            <w:r w:rsidRPr="00656123">
              <w:rPr>
                <w:b/>
                <w:bCs/>
                <w:sz w:val="16"/>
                <w:szCs w:val="16"/>
              </w:rPr>
              <w:t>FEC CLOSED</w:t>
            </w:r>
          </w:p>
        </w:tc>
        <w:tc>
          <w:tcPr>
            <w:tcW w:w="32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9FF17B" w14:textId="65D232F0" w:rsidR="002E6591" w:rsidRPr="00656123" w:rsidRDefault="002E6591" w:rsidP="002E6591">
            <w:pPr>
              <w:pStyle w:val="Dates"/>
              <w:rPr>
                <w:b/>
                <w:bCs/>
                <w:sz w:val="16"/>
                <w:szCs w:val="16"/>
              </w:rPr>
            </w:pPr>
            <w:r w:rsidRPr="00656123">
              <w:rPr>
                <w:b/>
                <w:bCs/>
                <w:sz w:val="16"/>
                <w:szCs w:val="16"/>
              </w:rPr>
              <w:t>FEC CLOSED</w:t>
            </w:r>
          </w:p>
        </w:tc>
        <w:tc>
          <w:tcPr>
            <w:tcW w:w="9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6405BE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D3D0793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95887C7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Boxing 10am -12pm (5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45DB8C8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A86A22D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7A088A29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4A943BA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C9801B9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1FFC844" w14:textId="4E86F72A" w:rsidR="002E6591" w:rsidRDefault="00A43140" w:rsidP="00A43140">
            <w:pPr>
              <w:pStyle w:val="Dates"/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Show Me the Money 3-5pm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A43140">
              <w:rPr>
                <w:color w:val="05295A" w:themeColor="accent1" w:themeShade="BF"/>
                <w:sz w:val="16"/>
                <w:szCs w:val="16"/>
              </w:rPr>
              <w:t>)</w:t>
            </w:r>
            <w:r w:rsidRPr="00A43140">
              <w:rPr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35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7BAF52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F018FAB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9F15368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6A19B723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793AB4E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Boxing 4- 6pm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 &amp; Adult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71FB742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6C65CC9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Dance Your Heart Out</w:t>
            </w:r>
          </w:p>
          <w:p w14:paraId="52E23D98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1:30-2:30pm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C61E15C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20F6AE6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Zumba 2:30-3:30pm (Adults)</w:t>
            </w:r>
          </w:p>
          <w:p w14:paraId="0484E9A7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A0454F3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6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33BF1B4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DB450F1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Lego Your Imagination 2-3:30pm (K – 3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992237E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4 – 5:30pm (4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66848A7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CB27E3E" w14:textId="29B80B22" w:rsidR="002E6591" w:rsidRDefault="0039047E" w:rsidP="0039047E">
            <w:pPr>
              <w:pStyle w:val="Dates"/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Show Me the Money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10am- 12pm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</w:p>
        </w:tc>
        <w:tc>
          <w:tcPr>
            <w:tcW w:w="1107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FE02FA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1EBC0F5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C00808B" w14:textId="6A50341A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76A1EA70" w14:textId="77777777" w:rsidR="002E6591" w:rsidRDefault="002E6591" w:rsidP="002E6591">
            <w:pPr>
              <w:pStyle w:val="Dates"/>
            </w:pPr>
          </w:p>
        </w:tc>
        <w:tc>
          <w:tcPr>
            <w:tcW w:w="3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ABBA55" w14:textId="34BC623E" w:rsidR="002E6591" w:rsidRPr="00324A55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65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ED3670" w14:textId="77777777" w:rsidR="002E6591" w:rsidRPr="00324A55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 xml:space="preserve">NO CLASSES </w:t>
            </w:r>
          </w:p>
          <w:p w14:paraId="23181B3C" w14:textId="66F1E4C5" w:rsidR="002E6591" w:rsidRPr="00324A55" w:rsidRDefault="00324A55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 xml:space="preserve"> FEC </w:t>
            </w:r>
            <w:r w:rsidR="002E6591" w:rsidRPr="00324A55">
              <w:rPr>
                <w:b/>
                <w:bCs/>
                <w:sz w:val="14"/>
                <w:szCs w:val="14"/>
              </w:rPr>
              <w:t>OPEN 9:30- 12:30</w:t>
            </w:r>
          </w:p>
        </w:tc>
      </w:tr>
      <w:tr w:rsidR="002E6591" w14:paraId="2F8B50F9" w14:textId="77777777" w:rsidTr="00324A55">
        <w:tc>
          <w:tcPr>
            <w:tcW w:w="3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A1E906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15</w:t>
            </w:r>
          </w:p>
        </w:tc>
        <w:tc>
          <w:tcPr>
            <w:tcW w:w="32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7562C5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16</w:t>
            </w:r>
          </w:p>
        </w:tc>
        <w:tc>
          <w:tcPr>
            <w:tcW w:w="9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5B065F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17</w:t>
            </w:r>
          </w:p>
        </w:tc>
        <w:tc>
          <w:tcPr>
            <w:tcW w:w="135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02615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18</w:t>
            </w:r>
          </w:p>
        </w:tc>
        <w:tc>
          <w:tcPr>
            <w:tcW w:w="1107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91B69D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19</w:t>
            </w:r>
          </w:p>
        </w:tc>
        <w:tc>
          <w:tcPr>
            <w:tcW w:w="3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178DB6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20</w:t>
            </w:r>
          </w:p>
        </w:tc>
        <w:tc>
          <w:tcPr>
            <w:tcW w:w="65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44F83" w14:textId="77777777" w:rsidR="002E6591" w:rsidRPr="00656123" w:rsidRDefault="002E6591" w:rsidP="002E6591">
            <w:pPr>
              <w:pStyle w:val="Dates"/>
              <w:rPr>
                <w:sz w:val="12"/>
                <w:szCs w:val="12"/>
              </w:rPr>
            </w:pPr>
            <w:r w:rsidRPr="00656123">
              <w:rPr>
                <w:sz w:val="12"/>
                <w:szCs w:val="12"/>
              </w:rPr>
              <w:t>21</w:t>
            </w:r>
          </w:p>
        </w:tc>
      </w:tr>
      <w:tr w:rsidR="002E6591" w14:paraId="194D5826" w14:textId="77777777" w:rsidTr="0039047E">
        <w:trPr>
          <w:trHeight w:hRule="exact" w:val="4140"/>
        </w:trPr>
        <w:tc>
          <w:tcPr>
            <w:tcW w:w="3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AE2804" w14:textId="3701FD8F" w:rsidR="002E6591" w:rsidRPr="00E56E5F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56E5F">
              <w:rPr>
                <w:b/>
                <w:bCs/>
                <w:sz w:val="14"/>
                <w:szCs w:val="14"/>
              </w:rPr>
              <w:lastRenderedPageBreak/>
              <w:t>FEC CLOSED</w:t>
            </w:r>
          </w:p>
        </w:tc>
        <w:tc>
          <w:tcPr>
            <w:tcW w:w="32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41E6D6" w14:textId="1C92ADEE" w:rsidR="002E6591" w:rsidRPr="00E56E5F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56E5F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9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3D2C55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 10-11am (3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5th)</w:t>
            </w:r>
          </w:p>
          <w:p w14:paraId="2EDAC5BF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11-12pm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19E0F673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1:30-2:30 pm (HS)</w:t>
            </w:r>
          </w:p>
          <w:p w14:paraId="665B46E2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6BB3347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66AB0933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A8CE4A2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Boxing 10am -12pm (5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A2C0567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5D7FF23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6A639676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9902847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A65E57C" w14:textId="77777777" w:rsidR="00A43140" w:rsidRPr="00656123" w:rsidRDefault="00A43140" w:rsidP="00A43140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D418139" w14:textId="3221C101" w:rsidR="002E6591" w:rsidRPr="00656123" w:rsidRDefault="00A43140" w:rsidP="00A43140">
            <w:pPr>
              <w:pStyle w:val="Dates"/>
              <w:rPr>
                <w:b/>
                <w:bCs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Show Me the Money 3-5pm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35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605C79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03C860AF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931BB11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3E25C6F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E00DF52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2843430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4D308C2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F039C7F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Boxing 4- 6pm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 &amp; Adult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8977972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61AE4EE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Dance Your Heart Out</w:t>
            </w:r>
          </w:p>
          <w:p w14:paraId="70CD421E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1:30-2:30pm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D6E79EE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2484AD8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Zumba 2:30-3:30pm (Adults)</w:t>
            </w:r>
          </w:p>
          <w:p w14:paraId="0A6C20D5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1342F1E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6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A008463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0E3B8CA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Lego Your Imagination 2-3:30pm (K – 3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B34C35F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4 – 5:30pm (4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237F0DF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5074D9C" w14:textId="67208CC0" w:rsidR="002E6591" w:rsidRDefault="0039047E" w:rsidP="0039047E">
            <w:pPr>
              <w:pStyle w:val="Dates"/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Show Me the Money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10am- 12pm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</w:p>
        </w:tc>
        <w:tc>
          <w:tcPr>
            <w:tcW w:w="1107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6C40D0" w14:textId="77777777" w:rsidR="002E6591" w:rsidRPr="00324A55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sz w:val="14"/>
                <w:szCs w:val="14"/>
              </w:rPr>
              <w:t xml:space="preserve"> </w:t>
            </w:r>
            <w:r w:rsidRPr="00324A55">
              <w:rPr>
                <w:b/>
                <w:bCs/>
                <w:sz w:val="14"/>
                <w:szCs w:val="14"/>
              </w:rPr>
              <w:t>JUNETEENTH -</w:t>
            </w:r>
            <w:r w:rsidRPr="00324A55">
              <w:rPr>
                <w:b/>
                <w:bCs/>
                <w:sz w:val="14"/>
                <w:szCs w:val="14"/>
              </w:rPr>
              <w:t>FEC CLOSED</w:t>
            </w:r>
          </w:p>
          <w:p w14:paraId="743934B5" w14:textId="554AC4F7" w:rsidR="002E6591" w:rsidRPr="00324A55" w:rsidRDefault="002E6591" w:rsidP="002E6591">
            <w:pPr>
              <w:pStyle w:val="Dates"/>
              <w:rPr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>NO CLASSES</w:t>
            </w:r>
            <w:r w:rsidRPr="00324A55">
              <w:rPr>
                <w:sz w:val="14"/>
                <w:szCs w:val="14"/>
              </w:rPr>
              <w:t xml:space="preserve"> </w:t>
            </w:r>
          </w:p>
        </w:tc>
        <w:tc>
          <w:tcPr>
            <w:tcW w:w="3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A7F831" w14:textId="3A11B393" w:rsidR="002E6591" w:rsidRPr="00324A55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65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E95421" w14:textId="7AA29F7D" w:rsidR="002E6591" w:rsidRPr="00324A55" w:rsidRDefault="002E6591" w:rsidP="002E659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324A55">
              <w:rPr>
                <w:b/>
                <w:bCs/>
                <w:sz w:val="14"/>
                <w:szCs w:val="14"/>
              </w:rPr>
              <w:t>FEC CLOSED</w:t>
            </w:r>
          </w:p>
        </w:tc>
      </w:tr>
      <w:tr w:rsidR="00324A55" w14:paraId="10007C51" w14:textId="77777777" w:rsidTr="00324A55">
        <w:tc>
          <w:tcPr>
            <w:tcW w:w="3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3B5B55" w14:textId="77777777" w:rsidR="002E6591" w:rsidRPr="00A43140" w:rsidRDefault="002E6591" w:rsidP="002E6591">
            <w:pPr>
              <w:pStyle w:val="Dates"/>
            </w:pPr>
            <w:r w:rsidRPr="00A43140">
              <w:t>22</w:t>
            </w:r>
          </w:p>
        </w:tc>
        <w:tc>
          <w:tcPr>
            <w:tcW w:w="32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2BA831" w14:textId="77777777" w:rsidR="002E6591" w:rsidRPr="00A43140" w:rsidRDefault="002E6591" w:rsidP="002E6591">
            <w:pPr>
              <w:pStyle w:val="Dates"/>
            </w:pPr>
            <w:r w:rsidRPr="00A43140">
              <w:t>23</w:t>
            </w:r>
          </w:p>
        </w:tc>
        <w:tc>
          <w:tcPr>
            <w:tcW w:w="92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E0313F" w14:textId="29731808" w:rsidR="00324A55" w:rsidRPr="00324A55" w:rsidRDefault="002E6591" w:rsidP="00324A55">
            <w:pPr>
              <w:pStyle w:val="Dates"/>
            </w:pPr>
            <w:r w:rsidRPr="00324A55">
              <w:t>24</w:t>
            </w:r>
          </w:p>
        </w:tc>
        <w:tc>
          <w:tcPr>
            <w:tcW w:w="135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CE28BD" w14:textId="77777777" w:rsidR="002E6591" w:rsidRDefault="002E6591" w:rsidP="002E6591">
            <w:pPr>
              <w:pStyle w:val="Dates"/>
            </w:pPr>
            <w:r w:rsidRPr="00314C3C">
              <w:t>25</w:t>
            </w:r>
          </w:p>
        </w:tc>
        <w:tc>
          <w:tcPr>
            <w:tcW w:w="1107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FD8EE4" w14:textId="77777777" w:rsidR="002E6591" w:rsidRDefault="002E6591" w:rsidP="002E6591">
            <w:pPr>
              <w:pStyle w:val="Dates"/>
            </w:pPr>
            <w:r w:rsidRPr="00314C3C">
              <w:t>26</w:t>
            </w:r>
          </w:p>
        </w:tc>
        <w:tc>
          <w:tcPr>
            <w:tcW w:w="3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5F6518" w14:textId="77777777" w:rsidR="002E6591" w:rsidRDefault="002E6591" w:rsidP="002E6591">
            <w:pPr>
              <w:pStyle w:val="Dates"/>
            </w:pPr>
            <w:r w:rsidRPr="00314C3C">
              <w:t>27</w:t>
            </w:r>
          </w:p>
        </w:tc>
        <w:tc>
          <w:tcPr>
            <w:tcW w:w="65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B62043" w14:textId="77777777" w:rsidR="002E6591" w:rsidRDefault="002E6591" w:rsidP="002E6591">
            <w:pPr>
              <w:pStyle w:val="Dates"/>
            </w:pPr>
            <w:r w:rsidRPr="00314C3C">
              <w:t>28</w:t>
            </w:r>
          </w:p>
        </w:tc>
      </w:tr>
      <w:tr w:rsidR="00324A55" w14:paraId="75C874A7" w14:textId="77777777" w:rsidTr="0039047E">
        <w:trPr>
          <w:trHeight w:hRule="exact" w:val="3825"/>
        </w:trPr>
        <w:tc>
          <w:tcPr>
            <w:tcW w:w="3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ADD7F5" w14:textId="62691EF4" w:rsidR="00324A55" w:rsidRPr="00E56E5F" w:rsidRDefault="00324A55" w:rsidP="00324A55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56E5F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2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42DC79" w14:textId="3777E3DC" w:rsidR="00324A55" w:rsidRPr="00E56E5F" w:rsidRDefault="00324A55" w:rsidP="00324A55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56E5F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92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60160D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 10-11am (3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5th)</w:t>
            </w:r>
          </w:p>
          <w:p w14:paraId="3A3AA613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11-12pm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7701E6F7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1:30-2:30 pm (HS)</w:t>
            </w:r>
          </w:p>
          <w:p w14:paraId="1F067730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6171DD0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FDFA94D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26EC8A9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Boxing 10am -12pm (5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F14E57D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FB4F467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3C110755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45321A4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43E81A5" w14:textId="77777777" w:rsidR="00324A55" w:rsidRPr="00656123" w:rsidRDefault="00324A55" w:rsidP="00324A55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D10DB35" w14:textId="5D007487" w:rsidR="00324A55" w:rsidRDefault="00324A55" w:rsidP="00324A55">
            <w:pPr>
              <w:pStyle w:val="Dates"/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Show Me the Money 3-5pm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35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2E9B8A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461200DB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BB7B7FC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21A2401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FE3EB98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5D1E6A8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08A9CF6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0B472B7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Boxing 4- 6pm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 &amp; Adult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5A1BF28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92F31EE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Dance Your Heart Out</w:t>
            </w:r>
          </w:p>
          <w:p w14:paraId="629B4D7A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1:30-2:30pm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AF82F3D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E3922E9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Zumba 2:30-3:30pm (Adults)</w:t>
            </w:r>
          </w:p>
          <w:p w14:paraId="10FCFFEA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4F2817C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6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65E44D7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983E14C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Lego Your Imagination 2-3:30pm (K – 3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366D761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4 – 5:30pm (4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B619BF9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AB66483" w14:textId="7AA9837C" w:rsidR="00324A55" w:rsidRDefault="0039047E" w:rsidP="0039047E">
            <w:pPr>
              <w:pStyle w:val="Dates"/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Show Me the Money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10am- 12pm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</w:p>
        </w:tc>
        <w:tc>
          <w:tcPr>
            <w:tcW w:w="1107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73880A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</w:t>
            </w:r>
          </w:p>
          <w:p w14:paraId="1A36EAC0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1:30-2:30pm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7D88D82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2:30- 3:30pm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59B9922F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3:30 – 4:30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F2A0CBC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B376535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27328516" w14:textId="77777777" w:rsidR="0039047E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82866DF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0FF5699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EAA0066" w14:textId="77777777" w:rsidR="0039047E" w:rsidRDefault="0039047E" w:rsidP="0039047E">
            <w:pPr>
              <w:pStyle w:val="Dates"/>
              <w:rPr>
                <w:b/>
                <w:bCs/>
                <w:sz w:val="14"/>
                <w:szCs w:val="14"/>
              </w:rPr>
            </w:pPr>
          </w:p>
          <w:p w14:paraId="5ADE3A92" w14:textId="77777777" w:rsidR="0039047E" w:rsidRPr="00656123" w:rsidRDefault="0039047E" w:rsidP="0039047E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623AAA6A" w14:textId="77777777" w:rsidR="00324A55" w:rsidRDefault="00324A55" w:rsidP="00324A55">
            <w:pPr>
              <w:pStyle w:val="Dates"/>
            </w:pPr>
          </w:p>
        </w:tc>
        <w:tc>
          <w:tcPr>
            <w:tcW w:w="3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A88084" w14:textId="5422DA14" w:rsidR="00324A55" w:rsidRPr="00E56E5F" w:rsidRDefault="00324A55" w:rsidP="00324A55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56E5F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65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0B648B" w14:textId="77777777" w:rsidR="00324A55" w:rsidRPr="00E56E5F" w:rsidRDefault="00324A55" w:rsidP="00324A55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56E5F">
              <w:rPr>
                <w:b/>
                <w:bCs/>
                <w:sz w:val="14"/>
                <w:szCs w:val="14"/>
              </w:rPr>
              <w:t xml:space="preserve">NO CLASSES </w:t>
            </w:r>
          </w:p>
          <w:p w14:paraId="7E574A40" w14:textId="2F1D2ADF" w:rsidR="00324A55" w:rsidRPr="00E56E5F" w:rsidRDefault="00324A55" w:rsidP="00324A55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56E5F">
              <w:rPr>
                <w:b/>
                <w:bCs/>
                <w:sz w:val="14"/>
                <w:szCs w:val="14"/>
              </w:rPr>
              <w:t>OPEN 9:30- 12:30</w:t>
            </w:r>
          </w:p>
        </w:tc>
      </w:tr>
      <w:tr w:rsidR="00324A55" w14:paraId="772B3502" w14:textId="77777777" w:rsidTr="00324A55">
        <w:trPr>
          <w:trHeight w:hRule="exact" w:val="1674"/>
        </w:trPr>
        <w:tc>
          <w:tcPr>
            <w:tcW w:w="1659" w:type="pct"/>
            <w:gridSpan w:val="4"/>
          </w:tcPr>
          <w:p w14:paraId="5FA9AB69" w14:textId="1803D025" w:rsidR="00324A55" w:rsidRDefault="00324A55" w:rsidP="00324A55">
            <w:pPr>
              <w:pStyle w:val="Heading1"/>
            </w:pPr>
            <w:sdt>
              <w:sdtPr>
                <w:id w:val="389080031"/>
                <w:placeholder>
                  <w:docPart w:val="497B8088D51F46F49DDBBD5A7F6EF751"/>
                </w:placeholder>
                <w:temporary/>
                <w:showingPlcHdr/>
                <w15:appearance w15:val="hidden"/>
              </w:sdtPr>
              <w:sdtContent>
                <w:r>
                  <w:t>Events</w:t>
                </w:r>
              </w:sdtContent>
            </w:sdt>
          </w:p>
        </w:tc>
        <w:tc>
          <w:tcPr>
            <w:tcW w:w="1264" w:type="pct"/>
          </w:tcPr>
          <w:p w14:paraId="0B21B510" w14:textId="2874E38F" w:rsidR="00324A55" w:rsidRDefault="0039047E" w:rsidP="00324A55">
            <w:pPr>
              <w:pStyle w:val="Heading2"/>
            </w:pPr>
            <w:r>
              <w:t xml:space="preserve">The FEC will be looking to host events throughout the summer. A list of Events will be available in the FEC Office. </w:t>
            </w:r>
          </w:p>
          <w:p w14:paraId="272BD917" w14:textId="30C4E346" w:rsidR="00324A55" w:rsidRDefault="00324A55" w:rsidP="00324A55"/>
        </w:tc>
        <w:tc>
          <w:tcPr>
            <w:tcW w:w="1081" w:type="pct"/>
          </w:tcPr>
          <w:p w14:paraId="58341C9F" w14:textId="5538B0D8" w:rsidR="00324A55" w:rsidRDefault="00324A55" w:rsidP="00324A55">
            <w:pPr>
              <w:pStyle w:val="Heading2"/>
            </w:pPr>
          </w:p>
          <w:p w14:paraId="623AF4B9" w14:textId="6DBC96BB" w:rsidR="00324A55" w:rsidRDefault="00324A55" w:rsidP="00324A55"/>
        </w:tc>
        <w:tc>
          <w:tcPr>
            <w:tcW w:w="996" w:type="pct"/>
            <w:gridSpan w:val="3"/>
          </w:tcPr>
          <w:p w14:paraId="3427D536" w14:textId="759B64CE" w:rsidR="00324A55" w:rsidRDefault="00324A55" w:rsidP="00324A55"/>
        </w:tc>
      </w:tr>
    </w:tbl>
    <w:p w14:paraId="4F9D7700" w14:textId="77777777" w:rsidR="0076400B" w:rsidRDefault="0076400B" w:rsidP="0076400B">
      <w:pPr>
        <w:sectPr w:rsidR="0076400B" w:rsidSect="00E56E5F">
          <w:pgSz w:w="15840" w:h="12240" w:orient="landscape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W w:w="5035" w:type="pct"/>
        <w:tblLook w:val="0600" w:firstRow="0" w:lastRow="0" w:firstColumn="0" w:lastColumn="0" w:noHBand="1" w:noVBand="1"/>
        <w:tblCaption w:val="Layout table"/>
      </w:tblPr>
      <w:tblGrid>
        <w:gridCol w:w="1015"/>
        <w:gridCol w:w="957"/>
        <w:gridCol w:w="1772"/>
        <w:gridCol w:w="2175"/>
        <w:gridCol w:w="1195"/>
        <w:gridCol w:w="2227"/>
        <w:gridCol w:w="1192"/>
        <w:gridCol w:w="676"/>
        <w:gridCol w:w="1479"/>
        <w:gridCol w:w="786"/>
        <w:gridCol w:w="1001"/>
        <w:gridCol w:w="26"/>
      </w:tblGrid>
      <w:tr w:rsidR="0076400B" w14:paraId="1B5B7D18" w14:textId="77777777" w:rsidTr="00EF0662">
        <w:trPr>
          <w:gridAfter w:val="1"/>
          <w:wAfter w:w="9" w:type="pct"/>
        </w:trPr>
        <w:tc>
          <w:tcPr>
            <w:tcW w:w="3865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6EB1CC8" w14:textId="2A72C65E" w:rsidR="0076400B" w:rsidRPr="00235ADA" w:rsidRDefault="00235ADA" w:rsidP="000E7125">
            <w:pPr>
              <w:pStyle w:val="Month"/>
              <w:jc w:val="right"/>
              <w:rPr>
                <w:sz w:val="72"/>
                <w:szCs w:val="72"/>
              </w:rPr>
            </w:pPr>
            <w:r w:rsidRPr="00235ADA">
              <w:rPr>
                <w:sz w:val="72"/>
                <w:szCs w:val="72"/>
              </w:rPr>
              <w:lastRenderedPageBreak/>
              <w:t xml:space="preserve">FEC Summer Schedule         </w:t>
            </w:r>
            <w:r w:rsidR="0076400B" w:rsidRPr="00235ADA">
              <w:rPr>
                <w:sz w:val="72"/>
                <w:szCs w:val="72"/>
              </w:rPr>
              <w:t>July</w:t>
            </w:r>
          </w:p>
        </w:tc>
        <w:tc>
          <w:tcPr>
            <w:tcW w:w="1126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BC0011" w14:textId="77777777" w:rsidR="0076400B" w:rsidRPr="00235ADA" w:rsidRDefault="00CE2D21" w:rsidP="000E7125">
            <w:pPr>
              <w:pStyle w:val="Year"/>
              <w:jc w:val="right"/>
              <w:rPr>
                <w:sz w:val="72"/>
                <w:szCs w:val="72"/>
              </w:rPr>
            </w:pPr>
            <w:r w:rsidRPr="00235ADA">
              <w:rPr>
                <w:sz w:val="72"/>
                <w:szCs w:val="72"/>
              </w:rPr>
              <w:t>2025</w:t>
            </w:r>
          </w:p>
        </w:tc>
      </w:tr>
      <w:tr w:rsidR="0076400B" w14:paraId="03C5D822" w14:textId="77777777" w:rsidTr="00EF0662">
        <w:trPr>
          <w:gridAfter w:val="1"/>
          <w:wAfter w:w="9" w:type="pct"/>
        </w:trPr>
        <w:tc>
          <w:tcPr>
            <w:tcW w:w="3865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FDAD14B" w14:textId="77777777" w:rsidR="0076400B" w:rsidRDefault="0076400B" w:rsidP="00174DB7">
            <w:pPr>
              <w:pStyle w:val="NoSpacing"/>
            </w:pPr>
          </w:p>
        </w:tc>
        <w:tc>
          <w:tcPr>
            <w:tcW w:w="1126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9C0057" w14:textId="77777777" w:rsidR="0076400B" w:rsidRDefault="0076400B" w:rsidP="00174DB7">
            <w:pPr>
              <w:pStyle w:val="NoSpacing"/>
            </w:pPr>
          </w:p>
        </w:tc>
      </w:tr>
      <w:tr w:rsidR="002E6591" w14:paraId="473D73A6" w14:textId="77777777" w:rsidTr="00437A4A">
        <w:trPr>
          <w:gridAfter w:val="1"/>
          <w:wAfter w:w="9" w:type="pct"/>
        </w:trPr>
        <w:tc>
          <w:tcPr>
            <w:tcW w:w="3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801519D" w14:textId="77777777" w:rsidR="00C0767A" w:rsidRDefault="0074207B" w:rsidP="00C0767A">
            <w:pPr>
              <w:pStyle w:val="Days"/>
            </w:pPr>
            <w:sdt>
              <w:sdtPr>
                <w:id w:val="-1696061339"/>
                <w:placeholder>
                  <w:docPart w:val="4E37A3D67E8241F5842D9B72CD2FE72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3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5A4D5E4" w14:textId="77777777" w:rsidR="00C0767A" w:rsidRDefault="0074207B" w:rsidP="00C0767A">
            <w:pPr>
              <w:pStyle w:val="Days"/>
            </w:pPr>
            <w:sdt>
              <w:sdtPr>
                <w:id w:val="95523128"/>
                <w:placeholder>
                  <w:docPart w:val="C05CB6CB1EF34397ABE31A1498F4BDF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136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FAE6E35" w14:textId="77777777" w:rsidR="00C0767A" w:rsidRDefault="0074207B" w:rsidP="00C0767A">
            <w:pPr>
              <w:pStyle w:val="Days"/>
            </w:pPr>
            <w:sdt>
              <w:sdtPr>
                <w:id w:val="-2097393562"/>
                <w:placeholder>
                  <w:docPart w:val="DA772E6C3D384AD5B972AAE8D7D1E00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118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1C6D40D" w14:textId="77777777" w:rsidR="00C0767A" w:rsidRDefault="0074207B" w:rsidP="00C0767A">
            <w:pPr>
              <w:pStyle w:val="Days"/>
            </w:pPr>
            <w:sdt>
              <w:sdtPr>
                <w:id w:val="-1094326188"/>
                <w:placeholder>
                  <w:docPart w:val="14AC09FD556043EF9FBD22EECFA74BB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115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3C1C6AD" w14:textId="77777777" w:rsidR="00C0767A" w:rsidRDefault="0074207B" w:rsidP="00C0767A">
            <w:pPr>
              <w:pStyle w:val="Days"/>
            </w:pPr>
            <w:sdt>
              <w:sdtPr>
                <w:id w:val="1523205670"/>
                <w:placeholder>
                  <w:docPart w:val="149486FF89F0482095D672BDF9AB214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27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EF870E" w14:textId="77777777" w:rsidR="00C0767A" w:rsidRDefault="0074207B" w:rsidP="00C0767A">
            <w:pPr>
              <w:pStyle w:val="Days"/>
            </w:pPr>
            <w:sdt>
              <w:sdtPr>
                <w:id w:val="1658030589"/>
                <w:placeholder>
                  <w:docPart w:val="FCD954E6412D48E78D8FA2300A29634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34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F1D045E" w14:textId="77777777" w:rsidR="00C0767A" w:rsidRDefault="0074207B" w:rsidP="00C0767A">
            <w:pPr>
              <w:pStyle w:val="Days"/>
            </w:pPr>
            <w:sdt>
              <w:sdtPr>
                <w:id w:val="437803929"/>
                <w:placeholder>
                  <w:docPart w:val="73E93FA249EB45529527B0845FCB845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8867FC" w14:paraId="51D0BA48" w14:textId="77777777" w:rsidTr="00437A4A">
        <w:trPr>
          <w:gridAfter w:val="1"/>
          <w:wAfter w:w="9" w:type="pct"/>
        </w:trPr>
        <w:tc>
          <w:tcPr>
            <w:tcW w:w="3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8A778E" w14:textId="77777777" w:rsidR="00CE2D21" w:rsidRDefault="00CE2D21" w:rsidP="00CE2D21">
            <w:pPr>
              <w:pStyle w:val="Dates"/>
            </w:pPr>
          </w:p>
        </w:tc>
        <w:tc>
          <w:tcPr>
            <w:tcW w:w="3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194AAB" w14:textId="77777777" w:rsidR="00CE2D21" w:rsidRDefault="00CE2D21" w:rsidP="00CE2D21">
            <w:pPr>
              <w:pStyle w:val="Dates"/>
            </w:pPr>
          </w:p>
        </w:tc>
        <w:tc>
          <w:tcPr>
            <w:tcW w:w="136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5251EC" w14:textId="77777777" w:rsidR="00CE2D21" w:rsidRPr="00EF0662" w:rsidRDefault="00CE2D21" w:rsidP="00CE2D2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8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1D8F5F" w14:textId="77777777" w:rsidR="00CE2D21" w:rsidRPr="00EF0662" w:rsidRDefault="00CE2D21" w:rsidP="00CE2D2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5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11F1AD" w14:textId="77777777" w:rsidR="00CE2D21" w:rsidRPr="00EF0662" w:rsidRDefault="00CE2D21" w:rsidP="00CE2D2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713C3D" w14:textId="77777777" w:rsidR="00CE2D21" w:rsidRPr="00EF0662" w:rsidRDefault="00CE2D21" w:rsidP="00CE2D2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20A116" w14:textId="77777777" w:rsidR="00CE2D21" w:rsidRPr="00EF0662" w:rsidRDefault="00CE2D21" w:rsidP="00CE2D21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EF0662" w14:paraId="1C46DB2E" w14:textId="77777777" w:rsidTr="00437A4A">
        <w:trPr>
          <w:gridAfter w:val="1"/>
          <w:wAfter w:w="9" w:type="pct"/>
          <w:trHeight w:hRule="exact" w:val="4329"/>
        </w:trPr>
        <w:tc>
          <w:tcPr>
            <w:tcW w:w="35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874E92" w14:textId="27143471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E1EE5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D35DE2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 10-11am (3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5th)</w:t>
            </w:r>
          </w:p>
          <w:p w14:paraId="01C5617A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11-12pm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0C39258C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1:30-2:30 pm (HS)</w:t>
            </w:r>
          </w:p>
          <w:p w14:paraId="07621405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8A6BD74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FBEF749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C215B40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Boxing 10am -12pm (5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6B674C7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0AAB78E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6050A471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0C16596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6662D97F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853E13A" w14:textId="793ECB34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Show Me the Money 3-5pm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18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6B2079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53C99055" w14:textId="7B5CB78F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EFADCCA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4B4C9B8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538D1AB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FD05AD2" w14:textId="3D0D4071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40CFDCA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17102D4" w14:textId="3B6A4EB2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Boxing 4- 6pm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 &amp; Adult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7A7127B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8084EB7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Dance Your Heart Out</w:t>
            </w:r>
          </w:p>
          <w:p w14:paraId="4F7CC03D" w14:textId="4EB34B9C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1:30-2:30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F68849A" w14:textId="77B3D51E" w:rsidR="00437A4A" w:rsidRDefault="00437A4A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903E38C" w14:textId="413A8BD3" w:rsidR="00437A4A" w:rsidRPr="00656123" w:rsidRDefault="00437A4A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Zumba 2:30-3:30pm (Adults)</w:t>
            </w:r>
          </w:p>
          <w:p w14:paraId="3C14BC19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280D4F7" w14:textId="461F8A11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6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30084B8" w14:textId="05F058D2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08C18D3" w14:textId="17FC6494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Lego Your Imagination 2-3:30pm (K – 3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8AB4799" w14:textId="3FC85915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4 – 5:30pm (4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DC572B1" w14:textId="77777777" w:rsidR="00437A4A" w:rsidRDefault="00437A4A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4F44417" w14:textId="23DA5891" w:rsidR="00437A4A" w:rsidRPr="00EF0662" w:rsidRDefault="00437A4A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Show Me the Money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10am- 12pm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15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DF6B86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</w:t>
            </w:r>
          </w:p>
          <w:p w14:paraId="1CF5AA3A" w14:textId="566CFFF9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1:30-2:30pm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790304A" w14:textId="2EA4D9F6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2:30- 3:30pm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119949B9" w14:textId="2D2CAFEC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3:30 – 4:30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543AD39" w14:textId="185826D5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891E7D5" w14:textId="77777777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08D67FF7" w14:textId="4F15E541" w:rsidR="00EF0662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608D904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5BD0281" w14:textId="77777777" w:rsidR="00EF0662" w:rsidRPr="00656123" w:rsidRDefault="00EF0662" w:rsidP="00EF0662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4D29729" w14:textId="77777777" w:rsid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</w:p>
          <w:p w14:paraId="0D6F4448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19E4EDEA" w14:textId="7552CEC0" w:rsidR="00437A4A" w:rsidRPr="00EF0662" w:rsidRDefault="00437A4A" w:rsidP="00EF0662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7EF63" w14:textId="2BCD3ED8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4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F7B0CF" w14:textId="56B6C978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</w:tr>
      <w:tr w:rsidR="00EF0662" w14:paraId="1086D4F7" w14:textId="77777777" w:rsidTr="00437A4A">
        <w:trPr>
          <w:gridAfter w:val="1"/>
          <w:wAfter w:w="9" w:type="pct"/>
        </w:trPr>
        <w:tc>
          <w:tcPr>
            <w:tcW w:w="3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532F5A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4C8003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7D7A4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8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78A5A4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5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77501C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48F93E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8EACC5" w14:textId="77777777" w:rsidR="00EF0662" w:rsidRPr="00EF0662" w:rsidRDefault="00EF0662" w:rsidP="00EF0662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437A4A" w14:paraId="4BED4E38" w14:textId="77777777" w:rsidTr="00437A4A">
        <w:trPr>
          <w:gridAfter w:val="1"/>
          <w:wAfter w:w="9" w:type="pct"/>
          <w:trHeight w:hRule="exact" w:val="4599"/>
        </w:trPr>
        <w:tc>
          <w:tcPr>
            <w:tcW w:w="35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A4C194" w14:textId="54FA2D4D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A306F0" w14:textId="6143F410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136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09B431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 10-11am (3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5th)</w:t>
            </w:r>
          </w:p>
          <w:p w14:paraId="2B5299FD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11-12pm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1AEA3EC0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1:30-2:30 pm (HS)</w:t>
            </w:r>
          </w:p>
          <w:p w14:paraId="27761C4D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9287390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FE640FE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F58167B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Boxing 10am -12pm (5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1634E17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C1CD399" w14:textId="77777777" w:rsidR="00437A4A" w:rsidRPr="00437A4A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437A4A">
              <w:rPr>
                <w:b/>
                <w:bCs/>
                <w:color w:val="FF0000"/>
                <w:sz w:val="16"/>
                <w:szCs w:val="16"/>
              </w:rPr>
              <w:t>Hills Hoops 4:30-5:30pm 3</w:t>
            </w:r>
            <w:r w:rsidRPr="00437A4A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rd</w:t>
            </w:r>
            <w:r w:rsidRPr="00437A4A">
              <w:rPr>
                <w:b/>
                <w:bCs/>
                <w:color w:val="FF0000"/>
                <w:sz w:val="16"/>
                <w:szCs w:val="16"/>
              </w:rPr>
              <w:t xml:space="preserve"> – 6</w:t>
            </w:r>
            <w:r w:rsidRPr="00437A4A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th</w:t>
            </w:r>
            <w:r w:rsidRPr="00437A4A">
              <w:rPr>
                <w:b/>
                <w:bCs/>
                <w:color w:val="FF0000"/>
                <w:sz w:val="16"/>
                <w:szCs w:val="16"/>
                <w:vertAlign w:val="superscript"/>
              </w:rPr>
              <w:t xml:space="preserve">  </w:t>
            </w:r>
          </w:p>
          <w:p w14:paraId="69B7A74A" w14:textId="5DAF92A2" w:rsidR="00437A4A" w:rsidRPr="00437A4A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437A4A">
              <w:rPr>
                <w:b/>
                <w:bCs/>
                <w:color w:val="FF0000"/>
                <w:sz w:val="16"/>
                <w:szCs w:val="16"/>
              </w:rPr>
              <w:t>***** NO CLASS***</w:t>
            </w:r>
            <w:r w:rsidRPr="00437A4A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  <w:p w14:paraId="4599A10B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1C3F0B3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4F5C45D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F4DD332" w14:textId="237B0C9D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Show Me the Money 3-5pm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18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5224E5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4D5E2F85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151E25A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D6552CA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325DCC9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E93D6D8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8A615C8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69E5021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Boxing 4- 6pm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 &amp; Adult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6274DDD9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86FC232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Dance Your Heart Out</w:t>
            </w:r>
          </w:p>
          <w:p w14:paraId="3279D560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1:30-2:30pm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06FB9C38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7DA4C9BC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Zumba 2:30-3:30pm (Adults)</w:t>
            </w:r>
          </w:p>
          <w:p w14:paraId="35DC36BF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5C2D0431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6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606BE97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7ABECE0" w14:textId="7E1EAB89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Show Me the Money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10am- 12pm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15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6B1DDA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</w:t>
            </w:r>
          </w:p>
          <w:p w14:paraId="1E652A0F" w14:textId="4FB27C75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1:30-2:30pm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A0B50A6" w14:textId="0D5D7C0F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2:30- 3:30pm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0F21C9EC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3:30 – 4:30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E4C1F81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9615740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565D25B7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E7CB3CC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210A7C8B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A589566" w14:textId="77777777" w:rsidR="00437A4A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  <w:p w14:paraId="4A11C429" w14:textId="77777777" w:rsidR="00437A4A" w:rsidRPr="00437A4A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437A4A">
              <w:rPr>
                <w:b/>
                <w:bCs/>
                <w:color w:val="FF0000"/>
                <w:sz w:val="16"/>
                <w:szCs w:val="16"/>
              </w:rPr>
              <w:t>Hills Hoops 4:30-5:30pm 3</w:t>
            </w:r>
            <w:r w:rsidRPr="00437A4A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rd</w:t>
            </w:r>
            <w:r w:rsidRPr="00437A4A">
              <w:rPr>
                <w:b/>
                <w:bCs/>
                <w:color w:val="FF0000"/>
                <w:sz w:val="16"/>
                <w:szCs w:val="16"/>
              </w:rPr>
              <w:t xml:space="preserve"> – 6</w:t>
            </w:r>
            <w:r w:rsidRPr="00437A4A">
              <w:rPr>
                <w:b/>
                <w:bCs/>
                <w:color w:val="FF0000"/>
                <w:sz w:val="16"/>
                <w:szCs w:val="16"/>
                <w:vertAlign w:val="superscript"/>
              </w:rPr>
              <w:t xml:space="preserve">th  </w:t>
            </w:r>
          </w:p>
          <w:p w14:paraId="269F3B81" w14:textId="77777777" w:rsidR="00437A4A" w:rsidRPr="00437A4A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437A4A">
              <w:rPr>
                <w:b/>
                <w:bCs/>
                <w:color w:val="FF0000"/>
                <w:sz w:val="16"/>
                <w:szCs w:val="16"/>
              </w:rPr>
              <w:t xml:space="preserve">***** NO CLASS***  </w:t>
            </w:r>
          </w:p>
          <w:p w14:paraId="69AAFA54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52681E" w14:textId="468E68F9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4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18F777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 xml:space="preserve">NO CLASSES </w:t>
            </w:r>
          </w:p>
          <w:p w14:paraId="77712D8C" w14:textId="71DA93E1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OPEN 9:30- 12:30</w:t>
            </w:r>
          </w:p>
        </w:tc>
      </w:tr>
      <w:tr w:rsidR="00437A4A" w14:paraId="758BCB2D" w14:textId="77777777" w:rsidTr="00437A4A">
        <w:trPr>
          <w:gridAfter w:val="1"/>
          <w:wAfter w:w="9" w:type="pct"/>
        </w:trPr>
        <w:tc>
          <w:tcPr>
            <w:tcW w:w="3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DE85A5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B9F9D7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36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B259FD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18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33112F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15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26FC7C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B0F4AB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4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A712E0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19</w:t>
            </w:r>
          </w:p>
        </w:tc>
      </w:tr>
      <w:tr w:rsidR="00437A4A" w14:paraId="75E89F87" w14:textId="77777777" w:rsidTr="00437A4A">
        <w:trPr>
          <w:gridAfter w:val="1"/>
          <w:wAfter w:w="9" w:type="pct"/>
          <w:trHeight w:hRule="exact" w:val="4059"/>
        </w:trPr>
        <w:tc>
          <w:tcPr>
            <w:tcW w:w="35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FE7935" w14:textId="38DB18AA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lastRenderedPageBreak/>
              <w:t>FEC CLOSED</w:t>
            </w:r>
          </w:p>
        </w:tc>
        <w:tc>
          <w:tcPr>
            <w:tcW w:w="3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CA378" w14:textId="6A325F41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136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9D9996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 10-11am (3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5th)</w:t>
            </w:r>
          </w:p>
          <w:p w14:paraId="6619CD28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11-12pm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06E0642E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1:30-2:30 pm (HS)</w:t>
            </w:r>
          </w:p>
          <w:p w14:paraId="696FFAB8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7F26606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940AD59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1471FE0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Boxing 10am -12pm (5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609EA79E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1915109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7EDE8AAD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A7B08D5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5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1D0EA222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6F981BCA" w14:textId="556EA228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Show Me the Money 3-5pm 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18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392156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01C0B07F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583F99DA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AFE365D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Beginners Tumbling 10am-12pm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5784310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1B175E9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60052EDB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41E35EC6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Boxing 4- 6pm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 &amp; Adult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4AB7BC41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5BDD9CA" w14:textId="77777777" w:rsidR="00437A4A" w:rsidRPr="00D62721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D62721">
              <w:rPr>
                <w:b/>
                <w:bCs/>
                <w:color w:val="FF0000"/>
                <w:sz w:val="16"/>
                <w:szCs w:val="16"/>
              </w:rPr>
              <w:t>Dance Your Heart Out</w:t>
            </w:r>
          </w:p>
          <w:p w14:paraId="5F58DB7E" w14:textId="4E063296" w:rsidR="00437A4A" w:rsidRPr="00D62721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D62721">
              <w:rPr>
                <w:b/>
                <w:bCs/>
                <w:color w:val="FF0000"/>
                <w:sz w:val="16"/>
                <w:szCs w:val="16"/>
              </w:rPr>
              <w:t xml:space="preserve"> 1:30-2:30pm (3</w:t>
            </w:r>
            <w:r w:rsidRPr="00D62721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nd</w:t>
            </w:r>
            <w:r w:rsidRPr="00D62721">
              <w:rPr>
                <w:b/>
                <w:bCs/>
                <w:color w:val="FF0000"/>
                <w:sz w:val="16"/>
                <w:szCs w:val="16"/>
              </w:rPr>
              <w:t xml:space="preserve"> -8</w:t>
            </w:r>
            <w:r w:rsidRPr="00D62721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th</w:t>
            </w:r>
            <w:r w:rsidRPr="00D62721">
              <w:rPr>
                <w:b/>
                <w:bCs/>
                <w:color w:val="FF0000"/>
                <w:sz w:val="16"/>
                <w:szCs w:val="16"/>
              </w:rPr>
              <w:t>)</w:t>
            </w:r>
          </w:p>
          <w:p w14:paraId="5ECF91BC" w14:textId="27D4BD95" w:rsidR="00D62721" w:rsidRPr="00D62721" w:rsidRDefault="00D62721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D62721">
              <w:rPr>
                <w:b/>
                <w:bCs/>
                <w:color w:val="FF0000"/>
                <w:sz w:val="16"/>
                <w:szCs w:val="16"/>
              </w:rPr>
              <w:t>****NO CLASS****</w:t>
            </w:r>
          </w:p>
          <w:p w14:paraId="6EE96B0E" w14:textId="77777777" w:rsidR="00437A4A" w:rsidRPr="00D62721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</w:p>
          <w:p w14:paraId="0BBCE2B6" w14:textId="2F72EF72" w:rsidR="00437A4A" w:rsidRPr="00D62721" w:rsidRDefault="00437A4A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D62721">
              <w:rPr>
                <w:b/>
                <w:bCs/>
                <w:color w:val="FF0000"/>
                <w:sz w:val="16"/>
                <w:szCs w:val="16"/>
              </w:rPr>
              <w:t>Zumba 2:30-3:30pm (Adults)</w:t>
            </w:r>
          </w:p>
          <w:p w14:paraId="6758BE21" w14:textId="7A5BF835" w:rsidR="00D62721" w:rsidRPr="00D62721" w:rsidRDefault="00D62721" w:rsidP="00437A4A">
            <w:pPr>
              <w:pStyle w:val="Dates"/>
              <w:spacing w:before="0" w:after="0"/>
              <w:rPr>
                <w:b/>
                <w:bCs/>
                <w:color w:val="FF0000"/>
                <w:sz w:val="16"/>
                <w:szCs w:val="16"/>
              </w:rPr>
            </w:pPr>
            <w:r w:rsidRPr="00D62721">
              <w:rPr>
                <w:b/>
                <w:bCs/>
                <w:color w:val="FF0000"/>
                <w:sz w:val="16"/>
                <w:szCs w:val="16"/>
              </w:rPr>
              <w:t>*****NO CLASS****</w:t>
            </w:r>
          </w:p>
          <w:p w14:paraId="685225E0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3283E056" w14:textId="354E093B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Color Therapy 2-4pm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6</w:t>
            </w:r>
            <w:r w:rsidRPr="00437A4A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396F157C" w14:textId="30A1A87E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how Me the Money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10am- 12pm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15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A06C4C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Creative Wonders w/ Canva</w:t>
            </w:r>
          </w:p>
          <w:p w14:paraId="3E679B51" w14:textId="6B2C6E99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1:30-2:30pm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HS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7BE4812" w14:textId="229BD7CC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2:30- 3:30pm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(6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8th) </w:t>
            </w:r>
          </w:p>
          <w:p w14:paraId="49DFA59E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3:30 – 4:30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pm (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3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3E17864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1BD44D93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Be Verified, Not Terrified</w:t>
            </w:r>
          </w:p>
          <w:p w14:paraId="3AB0D18D" w14:textId="77777777" w:rsidR="00437A4A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11am-1pm (5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-8</w:t>
            </w:r>
            <w:r w:rsidRPr="00EF0662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2C63DD33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</w:p>
          <w:p w14:paraId="0E29B23D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Advanced 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Tumbling </w:t>
            </w:r>
            <w:r>
              <w:rPr>
                <w:b/>
                <w:bCs/>
                <w:color w:val="05295A" w:themeColor="accent1" w:themeShade="BF"/>
                <w:sz w:val="16"/>
                <w:szCs w:val="16"/>
              </w:rPr>
              <w:t>2-4pm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(2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nd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-8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  <w:p w14:paraId="70A7974A" w14:textId="77777777" w:rsidR="00437A4A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  <w:p w14:paraId="6863D682" w14:textId="77777777" w:rsidR="00437A4A" w:rsidRPr="00656123" w:rsidRDefault="00437A4A" w:rsidP="00437A4A">
            <w:pPr>
              <w:pStyle w:val="Dates"/>
              <w:spacing w:before="0" w:after="0"/>
              <w:rPr>
                <w:b/>
                <w:bCs/>
                <w:color w:val="05295A" w:themeColor="accent1" w:themeShade="BF"/>
                <w:sz w:val="16"/>
                <w:szCs w:val="16"/>
              </w:rPr>
            </w:pP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>Hills Hoops 4:30-5:30pm 3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rd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– 6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  <w:vertAlign w:val="superscript"/>
              </w:rPr>
              <w:t>th</w:t>
            </w:r>
            <w:r w:rsidRPr="00656123">
              <w:rPr>
                <w:b/>
                <w:bCs/>
                <w:color w:val="05295A" w:themeColor="accent1" w:themeShade="BF"/>
                <w:sz w:val="16"/>
                <w:szCs w:val="16"/>
              </w:rPr>
              <w:t xml:space="preserve">  </w:t>
            </w:r>
          </w:p>
          <w:p w14:paraId="75980EAF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784B34" w14:textId="7E05F8EE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4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9FF01" w14:textId="0DFF7DDD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</w:tr>
      <w:tr w:rsidR="00437A4A" w14:paraId="01D44F19" w14:textId="77777777" w:rsidTr="00437A4A">
        <w:trPr>
          <w:gridAfter w:val="1"/>
          <w:wAfter w:w="9" w:type="pct"/>
        </w:trPr>
        <w:tc>
          <w:tcPr>
            <w:tcW w:w="3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3CF9E5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4BD022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36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7C91A0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18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EB88D6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115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ED27D3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1D9853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4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699DB7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26</w:t>
            </w:r>
          </w:p>
        </w:tc>
      </w:tr>
      <w:tr w:rsidR="00437A4A" w14:paraId="41BFF162" w14:textId="77777777" w:rsidTr="00437A4A">
        <w:trPr>
          <w:gridAfter w:val="1"/>
          <w:wAfter w:w="9" w:type="pct"/>
          <w:trHeight w:hRule="exact" w:val="3069"/>
        </w:trPr>
        <w:tc>
          <w:tcPr>
            <w:tcW w:w="35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EB2ED9" w14:textId="32955A8A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712097" w14:textId="3FA83C92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136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FBFE98" w14:textId="2BE38086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656123">
              <w:rPr>
                <w:b/>
                <w:bCs/>
                <w:color w:val="05295A" w:themeColor="accent1" w:themeShade="BF"/>
                <w:sz w:val="14"/>
                <w:szCs w:val="14"/>
              </w:rPr>
              <w:t xml:space="preserve">  </w:t>
            </w:r>
          </w:p>
        </w:tc>
        <w:tc>
          <w:tcPr>
            <w:tcW w:w="118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300D6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5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23DB40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9EE0FE" w14:textId="2E5F281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4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60F80D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 xml:space="preserve">NO CLASSES </w:t>
            </w:r>
          </w:p>
          <w:p w14:paraId="262A59B3" w14:textId="3918CA30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OPEN 9:30- 12:30</w:t>
            </w:r>
          </w:p>
        </w:tc>
      </w:tr>
      <w:tr w:rsidR="00437A4A" w14:paraId="2A1E086D" w14:textId="77777777" w:rsidTr="00437A4A">
        <w:trPr>
          <w:gridAfter w:val="1"/>
          <w:wAfter w:w="9" w:type="pct"/>
        </w:trPr>
        <w:tc>
          <w:tcPr>
            <w:tcW w:w="3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9C0FC5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15EA3C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36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C7C867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18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5FF1A1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115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C5A201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E4C526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6C12E8" w14:textId="77777777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</w:p>
        </w:tc>
      </w:tr>
      <w:tr w:rsidR="00437A4A" w14:paraId="77E189B1" w14:textId="77777777" w:rsidTr="00437A4A">
        <w:trPr>
          <w:gridAfter w:val="1"/>
          <w:wAfter w:w="9" w:type="pct"/>
          <w:trHeight w:hRule="exact" w:val="720"/>
        </w:trPr>
        <w:tc>
          <w:tcPr>
            <w:tcW w:w="35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3615A3" w14:textId="57C6DCEA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33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E903F6" w14:textId="2350DDE9" w:rsidR="00437A4A" w:rsidRPr="00EF0662" w:rsidRDefault="00437A4A" w:rsidP="00437A4A">
            <w:pPr>
              <w:pStyle w:val="Dates"/>
              <w:rPr>
                <w:b/>
                <w:bCs/>
                <w:sz w:val="14"/>
                <w:szCs w:val="14"/>
              </w:rPr>
            </w:pPr>
            <w:r w:rsidRPr="00EF0662">
              <w:rPr>
                <w:b/>
                <w:bCs/>
                <w:sz w:val="14"/>
                <w:szCs w:val="14"/>
              </w:rPr>
              <w:t>FEC CLOSED</w:t>
            </w:r>
          </w:p>
        </w:tc>
        <w:tc>
          <w:tcPr>
            <w:tcW w:w="136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49F28C" w14:textId="77777777" w:rsidR="00437A4A" w:rsidRDefault="00437A4A" w:rsidP="00437A4A">
            <w:pPr>
              <w:pStyle w:val="Dates"/>
            </w:pPr>
          </w:p>
        </w:tc>
        <w:tc>
          <w:tcPr>
            <w:tcW w:w="118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EABA34" w14:textId="77777777" w:rsidR="00437A4A" w:rsidRDefault="00437A4A" w:rsidP="00437A4A">
            <w:pPr>
              <w:pStyle w:val="Dates"/>
            </w:pPr>
          </w:p>
        </w:tc>
        <w:tc>
          <w:tcPr>
            <w:tcW w:w="115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63276" w14:textId="77777777" w:rsidR="00437A4A" w:rsidRDefault="00437A4A" w:rsidP="00437A4A">
            <w:pPr>
              <w:pStyle w:val="Dates"/>
            </w:pPr>
          </w:p>
        </w:tc>
        <w:tc>
          <w:tcPr>
            <w:tcW w:w="27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FA9CFA" w14:textId="77777777" w:rsidR="00437A4A" w:rsidRDefault="00437A4A" w:rsidP="00437A4A">
            <w:pPr>
              <w:pStyle w:val="Dates"/>
            </w:pPr>
          </w:p>
        </w:tc>
        <w:tc>
          <w:tcPr>
            <w:tcW w:w="34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6500EF" w14:textId="77777777" w:rsidR="00437A4A" w:rsidRDefault="00437A4A" w:rsidP="00437A4A">
            <w:pPr>
              <w:pStyle w:val="Dates"/>
            </w:pPr>
          </w:p>
        </w:tc>
      </w:tr>
      <w:tr w:rsidR="00437A4A" w14:paraId="5EA91211" w14:textId="77777777" w:rsidTr="00437A4A">
        <w:trPr>
          <w:gridAfter w:val="1"/>
          <w:wAfter w:w="9" w:type="pct"/>
        </w:trPr>
        <w:tc>
          <w:tcPr>
            <w:tcW w:w="3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6C4656" w14:textId="77777777" w:rsidR="00437A4A" w:rsidRDefault="00437A4A" w:rsidP="00437A4A">
            <w:pPr>
              <w:pStyle w:val="Dates"/>
            </w:pPr>
          </w:p>
        </w:tc>
        <w:tc>
          <w:tcPr>
            <w:tcW w:w="33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D3258A" w14:textId="77777777" w:rsidR="00437A4A" w:rsidRDefault="00437A4A" w:rsidP="00437A4A">
            <w:pPr>
              <w:pStyle w:val="Dates"/>
            </w:pPr>
          </w:p>
        </w:tc>
        <w:tc>
          <w:tcPr>
            <w:tcW w:w="136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3DFDE" w14:textId="77777777" w:rsidR="00437A4A" w:rsidRDefault="00437A4A" w:rsidP="00437A4A">
            <w:pPr>
              <w:pStyle w:val="Dates"/>
            </w:pPr>
          </w:p>
        </w:tc>
        <w:tc>
          <w:tcPr>
            <w:tcW w:w="118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C04574" w14:textId="77777777" w:rsidR="00437A4A" w:rsidRDefault="00437A4A" w:rsidP="00437A4A">
            <w:pPr>
              <w:pStyle w:val="Dates"/>
            </w:pPr>
          </w:p>
        </w:tc>
        <w:tc>
          <w:tcPr>
            <w:tcW w:w="115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354C15" w14:textId="77777777" w:rsidR="00437A4A" w:rsidRDefault="00437A4A" w:rsidP="00437A4A">
            <w:pPr>
              <w:pStyle w:val="Dates"/>
            </w:pPr>
          </w:p>
        </w:tc>
        <w:tc>
          <w:tcPr>
            <w:tcW w:w="27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B48C68" w14:textId="77777777" w:rsidR="00437A4A" w:rsidRDefault="00437A4A" w:rsidP="00437A4A">
            <w:pPr>
              <w:pStyle w:val="Dates"/>
            </w:pPr>
          </w:p>
        </w:tc>
        <w:tc>
          <w:tcPr>
            <w:tcW w:w="34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7B5642" w14:textId="77777777" w:rsidR="00437A4A" w:rsidRDefault="00437A4A" w:rsidP="00437A4A">
            <w:pPr>
              <w:pStyle w:val="Dates"/>
            </w:pPr>
          </w:p>
        </w:tc>
      </w:tr>
      <w:tr w:rsidR="00437A4A" w14:paraId="7CA43961" w14:textId="77777777" w:rsidTr="00EF0662">
        <w:trPr>
          <w:gridAfter w:val="1"/>
          <w:wAfter w:w="9" w:type="pct"/>
          <w:trHeight w:hRule="exact" w:val="191"/>
        </w:trPr>
        <w:tc>
          <w:tcPr>
            <w:tcW w:w="4991" w:type="pct"/>
            <w:gridSpan w:val="11"/>
            <w:tcBorders>
              <w:top w:val="single" w:sz="8" w:space="0" w:color="BFBFBF" w:themeColor="background1" w:themeShade="BF"/>
            </w:tcBorders>
          </w:tcPr>
          <w:p w14:paraId="0DE09AED" w14:textId="77777777" w:rsidR="00437A4A" w:rsidRDefault="00437A4A" w:rsidP="00437A4A"/>
        </w:tc>
      </w:tr>
      <w:tr w:rsidR="0039047E" w14:paraId="251E195F" w14:textId="77777777" w:rsidTr="00EF0662">
        <w:trPr>
          <w:trHeight w:hRule="exact" w:val="1674"/>
        </w:trPr>
        <w:tc>
          <w:tcPr>
            <w:tcW w:w="1291" w:type="pct"/>
            <w:gridSpan w:val="3"/>
          </w:tcPr>
          <w:p w14:paraId="433A42C9" w14:textId="77777777" w:rsidR="0039047E" w:rsidRDefault="0039047E" w:rsidP="0039047E">
            <w:pPr>
              <w:pStyle w:val="Heading1"/>
            </w:pPr>
            <w:sdt>
              <w:sdtPr>
                <w:id w:val="-505059318"/>
                <w:placeholder>
                  <w:docPart w:val="6411FFE6D4794D91AD31FCA187494058"/>
                </w:placeholder>
                <w:temporary/>
                <w:showingPlcHdr/>
                <w15:appearance w15:val="hidden"/>
              </w:sdtPr>
              <w:sdtContent>
                <w:r>
                  <w:t>Events</w:t>
                </w:r>
              </w:sdtContent>
            </w:sdt>
          </w:p>
        </w:tc>
        <w:tc>
          <w:tcPr>
            <w:tcW w:w="1162" w:type="pct"/>
            <w:gridSpan w:val="2"/>
          </w:tcPr>
          <w:p w14:paraId="2770334E" w14:textId="77777777" w:rsidR="0039047E" w:rsidRDefault="0039047E" w:rsidP="0039047E">
            <w:pPr>
              <w:pStyle w:val="Heading2"/>
            </w:pPr>
            <w:r>
              <w:t xml:space="preserve">The FEC will be looking to host events throughout the summer. A list of Events will be available in the FEC Office. </w:t>
            </w:r>
          </w:p>
          <w:p w14:paraId="65EEDE20" w14:textId="01BF6AC8" w:rsidR="0039047E" w:rsidRDefault="0039047E" w:rsidP="0039047E"/>
        </w:tc>
        <w:tc>
          <w:tcPr>
            <w:tcW w:w="1179" w:type="pct"/>
            <w:gridSpan w:val="2"/>
          </w:tcPr>
          <w:p w14:paraId="17CC5176" w14:textId="62FFB7B6" w:rsidR="0039047E" w:rsidRDefault="0039047E" w:rsidP="0039047E">
            <w:pPr>
              <w:pStyle w:val="Heading2"/>
            </w:pPr>
          </w:p>
          <w:p w14:paraId="145DDB8F" w14:textId="5827BC3C" w:rsidR="0039047E" w:rsidRDefault="0039047E" w:rsidP="0039047E"/>
        </w:tc>
        <w:tc>
          <w:tcPr>
            <w:tcW w:w="1368" w:type="pct"/>
            <w:gridSpan w:val="5"/>
          </w:tcPr>
          <w:p w14:paraId="6FBCBF8F" w14:textId="68ADB603" w:rsidR="0039047E" w:rsidRDefault="0039047E" w:rsidP="0039047E">
            <w:pPr>
              <w:pStyle w:val="Heading2"/>
            </w:pPr>
          </w:p>
          <w:p w14:paraId="370DBD26" w14:textId="06F35507" w:rsidR="0039047E" w:rsidRDefault="0039047E" w:rsidP="0039047E"/>
        </w:tc>
      </w:tr>
    </w:tbl>
    <w:p w14:paraId="35CA4B8E" w14:textId="77777777" w:rsidR="00053E1F" w:rsidRPr="009C2537" w:rsidRDefault="00053E1F" w:rsidP="0076400B"/>
    <w:sectPr w:rsidR="00053E1F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F5A4" w14:textId="77777777" w:rsidR="002E6591" w:rsidRDefault="002E6591">
      <w:pPr>
        <w:spacing w:before="0" w:after="0"/>
      </w:pPr>
      <w:r>
        <w:separator/>
      </w:r>
    </w:p>
  </w:endnote>
  <w:endnote w:type="continuationSeparator" w:id="0">
    <w:p w14:paraId="488E8D5E" w14:textId="77777777" w:rsidR="002E6591" w:rsidRDefault="002E65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466D" w14:textId="77777777" w:rsidR="002E6591" w:rsidRDefault="002E6591">
      <w:pPr>
        <w:spacing w:before="0" w:after="0"/>
      </w:pPr>
      <w:r>
        <w:separator/>
      </w:r>
    </w:p>
  </w:footnote>
  <w:footnote w:type="continuationSeparator" w:id="0">
    <w:p w14:paraId="56BB3365" w14:textId="77777777" w:rsidR="002E6591" w:rsidRDefault="002E659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2E6591"/>
    <w:rsid w:val="0000278C"/>
    <w:rsid w:val="00013808"/>
    <w:rsid w:val="00053E1F"/>
    <w:rsid w:val="000634C9"/>
    <w:rsid w:val="00063772"/>
    <w:rsid w:val="000811D6"/>
    <w:rsid w:val="00095265"/>
    <w:rsid w:val="000E7125"/>
    <w:rsid w:val="0016297B"/>
    <w:rsid w:val="0017158B"/>
    <w:rsid w:val="00174DB7"/>
    <w:rsid w:val="00182FDF"/>
    <w:rsid w:val="00215E8D"/>
    <w:rsid w:val="00226000"/>
    <w:rsid w:val="00235ADA"/>
    <w:rsid w:val="0024454A"/>
    <w:rsid w:val="002B5449"/>
    <w:rsid w:val="002D637E"/>
    <w:rsid w:val="002E514F"/>
    <w:rsid w:val="002E6591"/>
    <w:rsid w:val="002F6A2E"/>
    <w:rsid w:val="00324A55"/>
    <w:rsid w:val="00345DC9"/>
    <w:rsid w:val="00347906"/>
    <w:rsid w:val="00362C98"/>
    <w:rsid w:val="0039047E"/>
    <w:rsid w:val="00391BA6"/>
    <w:rsid w:val="003C2EF9"/>
    <w:rsid w:val="004128EA"/>
    <w:rsid w:val="0041447B"/>
    <w:rsid w:val="0042216A"/>
    <w:rsid w:val="00437A4A"/>
    <w:rsid w:val="00441C23"/>
    <w:rsid w:val="00460986"/>
    <w:rsid w:val="00462FA6"/>
    <w:rsid w:val="004653A0"/>
    <w:rsid w:val="00494AFE"/>
    <w:rsid w:val="004D589B"/>
    <w:rsid w:val="004E1311"/>
    <w:rsid w:val="004F670E"/>
    <w:rsid w:val="00510669"/>
    <w:rsid w:val="00544B65"/>
    <w:rsid w:val="00546E5E"/>
    <w:rsid w:val="005B0009"/>
    <w:rsid w:val="005B4B49"/>
    <w:rsid w:val="005E0E32"/>
    <w:rsid w:val="005F103F"/>
    <w:rsid w:val="0065431C"/>
    <w:rsid w:val="00656123"/>
    <w:rsid w:val="00664E0B"/>
    <w:rsid w:val="0068377B"/>
    <w:rsid w:val="006F5A42"/>
    <w:rsid w:val="00712531"/>
    <w:rsid w:val="00713CD2"/>
    <w:rsid w:val="00716160"/>
    <w:rsid w:val="00731A18"/>
    <w:rsid w:val="00733273"/>
    <w:rsid w:val="0074207B"/>
    <w:rsid w:val="0076400B"/>
    <w:rsid w:val="007F2293"/>
    <w:rsid w:val="00837CC1"/>
    <w:rsid w:val="00861C80"/>
    <w:rsid w:val="008764B0"/>
    <w:rsid w:val="00876749"/>
    <w:rsid w:val="008867FC"/>
    <w:rsid w:val="008D0A00"/>
    <w:rsid w:val="008E5396"/>
    <w:rsid w:val="00944DAA"/>
    <w:rsid w:val="009715DC"/>
    <w:rsid w:val="009A4609"/>
    <w:rsid w:val="009C2537"/>
    <w:rsid w:val="009E7B84"/>
    <w:rsid w:val="009E7EB5"/>
    <w:rsid w:val="009F5B59"/>
    <w:rsid w:val="00A10416"/>
    <w:rsid w:val="00A43140"/>
    <w:rsid w:val="00A4405D"/>
    <w:rsid w:val="00A720A6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91CEE"/>
    <w:rsid w:val="00CC126F"/>
    <w:rsid w:val="00CE2D21"/>
    <w:rsid w:val="00CE742F"/>
    <w:rsid w:val="00D518D0"/>
    <w:rsid w:val="00D62721"/>
    <w:rsid w:val="00D6541A"/>
    <w:rsid w:val="00D86997"/>
    <w:rsid w:val="00D87C69"/>
    <w:rsid w:val="00DB2CF0"/>
    <w:rsid w:val="00DB72EF"/>
    <w:rsid w:val="00DF2183"/>
    <w:rsid w:val="00DF7C31"/>
    <w:rsid w:val="00E035C1"/>
    <w:rsid w:val="00E41945"/>
    <w:rsid w:val="00E46D7B"/>
    <w:rsid w:val="00E56E5F"/>
    <w:rsid w:val="00EA463D"/>
    <w:rsid w:val="00EB29B2"/>
    <w:rsid w:val="00EC428B"/>
    <w:rsid w:val="00ED6BB1"/>
    <w:rsid w:val="00EE1F91"/>
    <w:rsid w:val="00EF0662"/>
    <w:rsid w:val="00F02B4D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A80C8"/>
  <w15:docId w15:val="{48DA38D0-423D-4FB2-A79F-05E9133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owns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7239DA7EF047B2A319CF217146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45AB-0766-484C-A846-76A20E07370C}"/>
      </w:docPartPr>
      <w:docPartBody>
        <w:p w:rsidR="00000000" w:rsidRDefault="006211FA">
          <w:pPr>
            <w:pStyle w:val="0B7239DA7EF047B2A319CF2171468136"/>
          </w:pPr>
          <w:r>
            <w:t>Sunday</w:t>
          </w:r>
        </w:p>
      </w:docPartBody>
    </w:docPart>
    <w:docPart>
      <w:docPartPr>
        <w:name w:val="CC33C66741944B7493146CB08D18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AF12-8DF4-4834-88B1-E0D492972DE8}"/>
      </w:docPartPr>
      <w:docPartBody>
        <w:p w:rsidR="00000000" w:rsidRDefault="006211FA">
          <w:pPr>
            <w:pStyle w:val="CC33C66741944B7493146CB08D18CEDC"/>
          </w:pPr>
          <w:r>
            <w:t>Monday</w:t>
          </w:r>
        </w:p>
      </w:docPartBody>
    </w:docPart>
    <w:docPart>
      <w:docPartPr>
        <w:name w:val="F864847327B74BA5B0951838BE64D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44EC-8251-4C5B-B93C-D84C7F7AE702}"/>
      </w:docPartPr>
      <w:docPartBody>
        <w:p w:rsidR="00000000" w:rsidRDefault="006211FA">
          <w:pPr>
            <w:pStyle w:val="F864847327B74BA5B0951838BE64D1F6"/>
          </w:pPr>
          <w:r>
            <w:t>Tuesday</w:t>
          </w:r>
        </w:p>
      </w:docPartBody>
    </w:docPart>
    <w:docPart>
      <w:docPartPr>
        <w:name w:val="0D72739015424D93B76A8138ED79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14F2-55E1-48F5-83FF-7E048F2E84DD}"/>
      </w:docPartPr>
      <w:docPartBody>
        <w:p w:rsidR="00000000" w:rsidRDefault="006211FA">
          <w:pPr>
            <w:pStyle w:val="0D72739015424D93B76A8138ED79BD44"/>
          </w:pPr>
          <w:r>
            <w:t>Wednesday</w:t>
          </w:r>
        </w:p>
      </w:docPartBody>
    </w:docPart>
    <w:docPart>
      <w:docPartPr>
        <w:name w:val="009DBCA625234638AF44524FAAD9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F1F8-3E8A-4F49-8888-75290D88069B}"/>
      </w:docPartPr>
      <w:docPartBody>
        <w:p w:rsidR="00000000" w:rsidRDefault="006211FA">
          <w:pPr>
            <w:pStyle w:val="009DBCA625234638AF44524FAAD96BE0"/>
          </w:pPr>
          <w:r>
            <w:t>Thursday</w:t>
          </w:r>
        </w:p>
      </w:docPartBody>
    </w:docPart>
    <w:docPart>
      <w:docPartPr>
        <w:name w:val="63A502232AAB4029B3140A644F5F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8A01-AD88-418B-B426-EF7162232A8E}"/>
      </w:docPartPr>
      <w:docPartBody>
        <w:p w:rsidR="00000000" w:rsidRDefault="006211FA">
          <w:pPr>
            <w:pStyle w:val="63A502232AAB4029B3140A644F5F5D88"/>
          </w:pPr>
          <w:r>
            <w:t>Friday</w:t>
          </w:r>
        </w:p>
      </w:docPartBody>
    </w:docPart>
    <w:docPart>
      <w:docPartPr>
        <w:name w:val="1021412C408E491092FB243CCDB3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7F8E-7E40-4FED-9812-94E4D51899B2}"/>
      </w:docPartPr>
      <w:docPartBody>
        <w:p w:rsidR="00000000" w:rsidRDefault="006211FA">
          <w:pPr>
            <w:pStyle w:val="1021412C408E491092FB243CCDB35327"/>
          </w:pPr>
          <w:r>
            <w:t>Saturday</w:t>
          </w:r>
        </w:p>
      </w:docPartBody>
    </w:docPart>
    <w:docPart>
      <w:docPartPr>
        <w:name w:val="4E37A3D67E8241F5842D9B72CD2F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78B9-6176-4F74-A98E-ADD8EF6DDA2F}"/>
      </w:docPartPr>
      <w:docPartBody>
        <w:p w:rsidR="00000000" w:rsidRDefault="006211FA">
          <w:pPr>
            <w:pStyle w:val="4E37A3D67E8241F5842D9B72CD2FE727"/>
          </w:pPr>
          <w:r>
            <w:t>Sunday</w:t>
          </w:r>
        </w:p>
      </w:docPartBody>
    </w:docPart>
    <w:docPart>
      <w:docPartPr>
        <w:name w:val="C05CB6CB1EF34397ABE31A1498F4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8C18-FE4B-430E-9349-9C3B5F0B42D3}"/>
      </w:docPartPr>
      <w:docPartBody>
        <w:p w:rsidR="00000000" w:rsidRDefault="006211FA">
          <w:pPr>
            <w:pStyle w:val="C05CB6CB1EF34397ABE31A1498F4BDF4"/>
          </w:pPr>
          <w:r>
            <w:t>Monday</w:t>
          </w:r>
        </w:p>
      </w:docPartBody>
    </w:docPart>
    <w:docPart>
      <w:docPartPr>
        <w:name w:val="DA772E6C3D384AD5B972AAE8D7D1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86E4-8EA8-4B43-A4A3-4F783957770B}"/>
      </w:docPartPr>
      <w:docPartBody>
        <w:p w:rsidR="00000000" w:rsidRDefault="006211FA">
          <w:pPr>
            <w:pStyle w:val="DA772E6C3D384AD5B972AAE8D7D1E00A"/>
          </w:pPr>
          <w:r>
            <w:t>Tuesday</w:t>
          </w:r>
        </w:p>
      </w:docPartBody>
    </w:docPart>
    <w:docPart>
      <w:docPartPr>
        <w:name w:val="14AC09FD556043EF9FBD22EECFA7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C6CB-859C-4ED0-BD92-9C034DB163B4}"/>
      </w:docPartPr>
      <w:docPartBody>
        <w:p w:rsidR="00000000" w:rsidRDefault="006211FA">
          <w:pPr>
            <w:pStyle w:val="14AC09FD556043EF9FBD22EECFA74BBE"/>
          </w:pPr>
          <w:r>
            <w:t>Wednesday</w:t>
          </w:r>
        </w:p>
      </w:docPartBody>
    </w:docPart>
    <w:docPart>
      <w:docPartPr>
        <w:name w:val="149486FF89F0482095D672BDF9AB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6F3F-5976-4DF3-AD06-050B50AC35B3}"/>
      </w:docPartPr>
      <w:docPartBody>
        <w:p w:rsidR="00000000" w:rsidRDefault="006211FA">
          <w:pPr>
            <w:pStyle w:val="149486FF89F0482095D672BDF9AB2145"/>
          </w:pPr>
          <w:r>
            <w:t>Thursday</w:t>
          </w:r>
        </w:p>
      </w:docPartBody>
    </w:docPart>
    <w:docPart>
      <w:docPartPr>
        <w:name w:val="FCD954E6412D48E78D8FA2300A29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ADA8-7600-445C-A9EF-A44DB75FE0B0}"/>
      </w:docPartPr>
      <w:docPartBody>
        <w:p w:rsidR="00000000" w:rsidRDefault="006211FA">
          <w:pPr>
            <w:pStyle w:val="FCD954E6412D48E78D8FA2300A29634E"/>
          </w:pPr>
          <w:r>
            <w:t>Friday</w:t>
          </w:r>
        </w:p>
      </w:docPartBody>
    </w:docPart>
    <w:docPart>
      <w:docPartPr>
        <w:name w:val="73E93FA249EB45529527B0845FCB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BB7D-3284-4D9B-BB35-ED5BDB8497B5}"/>
      </w:docPartPr>
      <w:docPartBody>
        <w:p w:rsidR="00000000" w:rsidRDefault="006211FA">
          <w:pPr>
            <w:pStyle w:val="73E93FA249EB45529527B0845FCB8457"/>
          </w:pPr>
          <w:r>
            <w:t>Saturday</w:t>
          </w:r>
        </w:p>
      </w:docPartBody>
    </w:docPart>
    <w:docPart>
      <w:docPartPr>
        <w:name w:val="497B8088D51F46F49DDBBD5A7F6EF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EC75-FFD8-4938-A847-F07CDB5AE827}"/>
      </w:docPartPr>
      <w:docPartBody>
        <w:p w:rsidR="00000000" w:rsidRDefault="006211FA" w:rsidP="006211FA">
          <w:pPr>
            <w:pStyle w:val="497B8088D51F46F49DDBBD5A7F6EF751"/>
          </w:pPr>
          <w:r>
            <w:t>Events</w:t>
          </w:r>
        </w:p>
      </w:docPartBody>
    </w:docPart>
    <w:docPart>
      <w:docPartPr>
        <w:name w:val="6411FFE6D4794D91AD31FCA18749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4155-EBE8-49FF-B6A9-69A779E8B200}"/>
      </w:docPartPr>
      <w:docPartBody>
        <w:p w:rsidR="00000000" w:rsidRDefault="006211FA" w:rsidP="006211FA">
          <w:pPr>
            <w:pStyle w:val="6411FFE6D4794D91AD31FCA187494058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FA"/>
    <w:rsid w:val="006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4DBE57316434E871E9B5C43E0D818">
    <w:name w:val="F664DBE57316434E871E9B5C43E0D818"/>
  </w:style>
  <w:style w:type="paragraph" w:customStyle="1" w:styleId="141180070344451C809E6DD41853D09C">
    <w:name w:val="141180070344451C809E6DD41853D09C"/>
  </w:style>
  <w:style w:type="paragraph" w:customStyle="1" w:styleId="2CD716BC6E224AF68748F8ED4649E6F1">
    <w:name w:val="2CD716BC6E224AF68748F8ED4649E6F1"/>
  </w:style>
  <w:style w:type="paragraph" w:customStyle="1" w:styleId="4F0E9D1A04D44FFDBF4A7CE1E3ABD6E5">
    <w:name w:val="4F0E9D1A04D44FFDBF4A7CE1E3ABD6E5"/>
  </w:style>
  <w:style w:type="paragraph" w:customStyle="1" w:styleId="D16C66D26A4447FBA1DC7A87C3C5A687">
    <w:name w:val="D16C66D26A4447FBA1DC7A87C3C5A687"/>
  </w:style>
  <w:style w:type="paragraph" w:customStyle="1" w:styleId="7BE7005FB3494CDCB4E411655D883511">
    <w:name w:val="7BE7005FB3494CDCB4E411655D883511"/>
  </w:style>
  <w:style w:type="paragraph" w:customStyle="1" w:styleId="BBE382D2CF8948F1A4DBD0EA0518A5A3">
    <w:name w:val="BBE382D2CF8948F1A4DBD0EA0518A5A3"/>
  </w:style>
  <w:style w:type="paragraph" w:customStyle="1" w:styleId="8B65E49BD9FC411BB4B17ED455B7481C">
    <w:name w:val="8B65E49BD9FC411BB4B17ED455B7481C"/>
  </w:style>
  <w:style w:type="paragraph" w:customStyle="1" w:styleId="60C51C2595124388B7400D85AAACEA12">
    <w:name w:val="60C51C2595124388B7400D85AAACEA12"/>
  </w:style>
  <w:style w:type="paragraph" w:customStyle="1" w:styleId="BCEE2818C08B4922A457B36E3592E614">
    <w:name w:val="BCEE2818C08B4922A457B36E3592E614"/>
  </w:style>
  <w:style w:type="paragraph" w:customStyle="1" w:styleId="064140BA7670439D959D5C2DDCFBAEBF">
    <w:name w:val="064140BA7670439D959D5C2DDCFBAEBF"/>
  </w:style>
  <w:style w:type="paragraph" w:customStyle="1" w:styleId="52592B469FBC4E6EA204774E174A25B8">
    <w:name w:val="52592B469FBC4E6EA204774E174A25B8"/>
  </w:style>
  <w:style w:type="paragraph" w:customStyle="1" w:styleId="5C87B524BD3C4404A6E412A06020D6F0">
    <w:name w:val="5C87B524BD3C4404A6E412A06020D6F0"/>
  </w:style>
  <w:style w:type="paragraph" w:customStyle="1" w:styleId="02E2331469B945009E5A0C07F511C678">
    <w:name w:val="02E2331469B945009E5A0C07F511C678"/>
  </w:style>
  <w:style w:type="paragraph" w:customStyle="1" w:styleId="7623783A558643D3AFE709FA3103A20C">
    <w:name w:val="7623783A558643D3AFE709FA3103A20C"/>
  </w:style>
  <w:style w:type="paragraph" w:customStyle="1" w:styleId="E3314A84CD364C979637061CE1851192">
    <w:name w:val="E3314A84CD364C979637061CE1851192"/>
  </w:style>
  <w:style w:type="paragraph" w:customStyle="1" w:styleId="C318670256524FA89B0E7BD204ADF9B7">
    <w:name w:val="C318670256524FA89B0E7BD204ADF9B7"/>
  </w:style>
  <w:style w:type="paragraph" w:customStyle="1" w:styleId="4BE5036215824E7A9C480A1F701259DF">
    <w:name w:val="4BE5036215824E7A9C480A1F701259DF"/>
  </w:style>
  <w:style w:type="paragraph" w:customStyle="1" w:styleId="4B506E058E9C4ED0A6EB07917F0705D9">
    <w:name w:val="4B506E058E9C4ED0A6EB07917F0705D9"/>
  </w:style>
  <w:style w:type="paragraph" w:customStyle="1" w:styleId="D71BCAAD0B774940A00E433C162E9FB3">
    <w:name w:val="D71BCAAD0B774940A00E433C162E9FB3"/>
  </w:style>
  <w:style w:type="paragraph" w:customStyle="1" w:styleId="34E28C0AFB364CC7AC46FC35F399358A">
    <w:name w:val="34E28C0AFB364CC7AC46FC35F399358A"/>
  </w:style>
  <w:style w:type="paragraph" w:customStyle="1" w:styleId="1FE0D58ADFA4478F9E692D69C02A8F2B">
    <w:name w:val="1FE0D58ADFA4478F9E692D69C02A8F2B"/>
  </w:style>
  <w:style w:type="paragraph" w:customStyle="1" w:styleId="DDD916384B544BBA8DA5309CA8A23055">
    <w:name w:val="DDD916384B544BBA8DA5309CA8A23055"/>
  </w:style>
  <w:style w:type="paragraph" w:customStyle="1" w:styleId="3EBAE763718E4BF3BBB6B15BCBD2B6F5">
    <w:name w:val="3EBAE763718E4BF3BBB6B15BCBD2B6F5"/>
  </w:style>
  <w:style w:type="paragraph" w:customStyle="1" w:styleId="C2723F57DA2D4B28B646B982FD06F9A7">
    <w:name w:val="C2723F57DA2D4B28B646B982FD06F9A7"/>
  </w:style>
  <w:style w:type="paragraph" w:customStyle="1" w:styleId="55E8E6BD5A954BFD9EAA60A2679AEDCD">
    <w:name w:val="55E8E6BD5A954BFD9EAA60A2679AEDCD"/>
  </w:style>
  <w:style w:type="paragraph" w:customStyle="1" w:styleId="C1C3E50F634F46729CB02755ACAAEA0A">
    <w:name w:val="C1C3E50F634F46729CB02755ACAAEA0A"/>
  </w:style>
  <w:style w:type="paragraph" w:customStyle="1" w:styleId="188DCD6845994DE284D43CA99E47FE33">
    <w:name w:val="188DCD6845994DE284D43CA99E47FE33"/>
  </w:style>
  <w:style w:type="paragraph" w:customStyle="1" w:styleId="D6D7E099FAA442FCACE1945B8FB26D67">
    <w:name w:val="D6D7E099FAA442FCACE1945B8FB26D67"/>
  </w:style>
  <w:style w:type="paragraph" w:customStyle="1" w:styleId="D77CB913063F45789ABDDAA49B4E7701">
    <w:name w:val="D77CB913063F45789ABDDAA49B4E7701"/>
  </w:style>
  <w:style w:type="paragraph" w:customStyle="1" w:styleId="8306907B9F69456DB08B64573B27C56A">
    <w:name w:val="8306907B9F69456DB08B64573B27C56A"/>
  </w:style>
  <w:style w:type="paragraph" w:customStyle="1" w:styleId="40B68DD5321F4ADC886B958D3045EE53">
    <w:name w:val="40B68DD5321F4ADC886B958D3045EE53"/>
  </w:style>
  <w:style w:type="paragraph" w:customStyle="1" w:styleId="4B9B00A3EBC74DB5BC95C1095A57A7D3">
    <w:name w:val="4B9B00A3EBC74DB5BC95C1095A57A7D3"/>
  </w:style>
  <w:style w:type="paragraph" w:customStyle="1" w:styleId="71162730CEB24A529358C8BE55696353">
    <w:name w:val="71162730CEB24A529358C8BE55696353"/>
  </w:style>
  <w:style w:type="paragraph" w:customStyle="1" w:styleId="38A3A50E06C04EF99EA0EECC7177F2B3">
    <w:name w:val="38A3A50E06C04EF99EA0EECC7177F2B3"/>
  </w:style>
  <w:style w:type="paragraph" w:customStyle="1" w:styleId="66F8DCC83780437CB2AB9CD473D1B49C">
    <w:name w:val="66F8DCC83780437CB2AB9CD473D1B49C"/>
  </w:style>
  <w:style w:type="paragraph" w:customStyle="1" w:styleId="49EA228F961C4663A1A10F7109399706">
    <w:name w:val="49EA228F961C4663A1A10F7109399706"/>
  </w:style>
  <w:style w:type="paragraph" w:customStyle="1" w:styleId="838B45C134934B60A47B2B50A243FE62">
    <w:name w:val="838B45C134934B60A47B2B50A243FE62"/>
  </w:style>
  <w:style w:type="paragraph" w:customStyle="1" w:styleId="98E8EC2474054ACDA9FF319DACC2D55B">
    <w:name w:val="98E8EC2474054ACDA9FF319DACC2D55B"/>
  </w:style>
  <w:style w:type="paragraph" w:customStyle="1" w:styleId="2706C0121E694F62A7823BD23612016C">
    <w:name w:val="2706C0121E694F62A7823BD23612016C"/>
  </w:style>
  <w:style w:type="paragraph" w:customStyle="1" w:styleId="1BA7CEBAC38A4E9582988EE6BC138C82">
    <w:name w:val="1BA7CEBAC38A4E9582988EE6BC138C82"/>
  </w:style>
  <w:style w:type="paragraph" w:customStyle="1" w:styleId="98413E1FDA5E4D9DB515F033D62A3DE3">
    <w:name w:val="98413E1FDA5E4D9DB515F033D62A3DE3"/>
  </w:style>
  <w:style w:type="paragraph" w:customStyle="1" w:styleId="77D834218E4E4CDA91387E84FD50ED71">
    <w:name w:val="77D834218E4E4CDA91387E84FD50ED71"/>
  </w:style>
  <w:style w:type="paragraph" w:customStyle="1" w:styleId="54F95469F4064D8BBE4F0BD082FE7C86">
    <w:name w:val="54F95469F4064D8BBE4F0BD082FE7C86"/>
  </w:style>
  <w:style w:type="paragraph" w:customStyle="1" w:styleId="F61B012E048A41D488E3CA09C423D407">
    <w:name w:val="F61B012E048A41D488E3CA09C423D407"/>
  </w:style>
  <w:style w:type="paragraph" w:customStyle="1" w:styleId="8F21D6E5A9134402948DF0AD621D94BB">
    <w:name w:val="8F21D6E5A9134402948DF0AD621D94BB"/>
  </w:style>
  <w:style w:type="paragraph" w:customStyle="1" w:styleId="C2718257339B4D67A04A4311B2C9A373">
    <w:name w:val="C2718257339B4D67A04A4311B2C9A373"/>
  </w:style>
  <w:style w:type="paragraph" w:customStyle="1" w:styleId="DB12BF3147284B50848A6BFBB9E6A205">
    <w:name w:val="DB12BF3147284B50848A6BFBB9E6A205"/>
  </w:style>
  <w:style w:type="paragraph" w:customStyle="1" w:styleId="8BE833FF3A8F4B869DA68099A15E823B">
    <w:name w:val="8BE833FF3A8F4B869DA68099A15E823B"/>
  </w:style>
  <w:style w:type="paragraph" w:customStyle="1" w:styleId="0C9351482BF848588AAF4A6AD6F3BD15">
    <w:name w:val="0C9351482BF848588AAF4A6AD6F3BD15"/>
  </w:style>
  <w:style w:type="paragraph" w:customStyle="1" w:styleId="2C5D12A2378A481495F875ED408B2F6B">
    <w:name w:val="2C5D12A2378A481495F875ED408B2F6B"/>
  </w:style>
  <w:style w:type="paragraph" w:customStyle="1" w:styleId="89A9A20CD042459E9275097D7E013285">
    <w:name w:val="89A9A20CD042459E9275097D7E013285"/>
  </w:style>
  <w:style w:type="paragraph" w:customStyle="1" w:styleId="3450B935C9D84A5E9570CA2ED88BE985">
    <w:name w:val="3450B935C9D84A5E9570CA2ED88BE985"/>
  </w:style>
  <w:style w:type="paragraph" w:customStyle="1" w:styleId="BE9B25A6865B47968B6D9E3CB6E57D78">
    <w:name w:val="BE9B25A6865B47968B6D9E3CB6E57D78"/>
  </w:style>
  <w:style w:type="paragraph" w:customStyle="1" w:styleId="3691FB7B868C49E8B6823D39BF81CAC6">
    <w:name w:val="3691FB7B868C49E8B6823D39BF81CAC6"/>
  </w:style>
  <w:style w:type="paragraph" w:customStyle="1" w:styleId="A75F598EEECF4625924A3A4F9B47C0B8">
    <w:name w:val="A75F598EEECF4625924A3A4F9B47C0B8"/>
  </w:style>
  <w:style w:type="paragraph" w:customStyle="1" w:styleId="C28C3A2CF0174482BB387C81185A3F65">
    <w:name w:val="C28C3A2CF0174482BB387C81185A3F65"/>
  </w:style>
  <w:style w:type="paragraph" w:customStyle="1" w:styleId="84D3DB17552446F19B0237125DE3CC86">
    <w:name w:val="84D3DB17552446F19B0237125DE3CC86"/>
  </w:style>
  <w:style w:type="paragraph" w:customStyle="1" w:styleId="993AE743FDF149F5B918CB1A4A447558">
    <w:name w:val="993AE743FDF149F5B918CB1A4A447558"/>
  </w:style>
  <w:style w:type="paragraph" w:customStyle="1" w:styleId="A925D0C674844EE888483A5AE81E7A57">
    <w:name w:val="A925D0C674844EE888483A5AE81E7A57"/>
  </w:style>
  <w:style w:type="paragraph" w:customStyle="1" w:styleId="1D27B00F0BA5476AA4F80B16D2FD13BB">
    <w:name w:val="1D27B00F0BA5476AA4F80B16D2FD13BB"/>
  </w:style>
  <w:style w:type="paragraph" w:customStyle="1" w:styleId="A71C69B0EAEE4401AF9DD765D97B1FAC">
    <w:name w:val="A71C69B0EAEE4401AF9DD765D97B1FAC"/>
  </w:style>
  <w:style w:type="paragraph" w:customStyle="1" w:styleId="E7A76B1FFC6F48C3B965CC59F7B972D3">
    <w:name w:val="E7A76B1FFC6F48C3B965CC59F7B972D3"/>
  </w:style>
  <w:style w:type="paragraph" w:customStyle="1" w:styleId="51CD55C7E7EF404D8D24BD4AB42BE502">
    <w:name w:val="51CD55C7E7EF404D8D24BD4AB42BE502"/>
  </w:style>
  <w:style w:type="paragraph" w:customStyle="1" w:styleId="D819A01C62174D55B01A2D745E45FC8A">
    <w:name w:val="D819A01C62174D55B01A2D745E45FC8A"/>
  </w:style>
  <w:style w:type="paragraph" w:customStyle="1" w:styleId="83CD05C9326642DD8D0D1E49FBAA9FF1">
    <w:name w:val="83CD05C9326642DD8D0D1E49FBAA9FF1"/>
  </w:style>
  <w:style w:type="paragraph" w:customStyle="1" w:styleId="7C3F43C1EB89442F9362AC8691053202">
    <w:name w:val="7C3F43C1EB89442F9362AC8691053202"/>
  </w:style>
  <w:style w:type="paragraph" w:customStyle="1" w:styleId="9CD740E490194E0FB154AE5C9BADADD1">
    <w:name w:val="9CD740E490194E0FB154AE5C9BADADD1"/>
  </w:style>
  <w:style w:type="paragraph" w:customStyle="1" w:styleId="B478C68169124BEFB0F0B62DA2979A44">
    <w:name w:val="B478C68169124BEFB0F0B62DA2979A44"/>
  </w:style>
  <w:style w:type="paragraph" w:customStyle="1" w:styleId="F4A8DBCFA3CD4F1CBF1258310D54AF6F">
    <w:name w:val="F4A8DBCFA3CD4F1CBF1258310D54AF6F"/>
  </w:style>
  <w:style w:type="paragraph" w:customStyle="1" w:styleId="0B7239DA7EF047B2A319CF2171468136">
    <w:name w:val="0B7239DA7EF047B2A319CF2171468136"/>
  </w:style>
  <w:style w:type="paragraph" w:customStyle="1" w:styleId="CC33C66741944B7493146CB08D18CEDC">
    <w:name w:val="CC33C66741944B7493146CB08D18CEDC"/>
  </w:style>
  <w:style w:type="paragraph" w:customStyle="1" w:styleId="F864847327B74BA5B0951838BE64D1F6">
    <w:name w:val="F864847327B74BA5B0951838BE64D1F6"/>
  </w:style>
  <w:style w:type="paragraph" w:customStyle="1" w:styleId="0D72739015424D93B76A8138ED79BD44">
    <w:name w:val="0D72739015424D93B76A8138ED79BD44"/>
  </w:style>
  <w:style w:type="paragraph" w:customStyle="1" w:styleId="009DBCA625234638AF44524FAAD96BE0">
    <w:name w:val="009DBCA625234638AF44524FAAD96BE0"/>
  </w:style>
  <w:style w:type="paragraph" w:customStyle="1" w:styleId="63A502232AAB4029B3140A644F5F5D88">
    <w:name w:val="63A502232AAB4029B3140A644F5F5D88"/>
  </w:style>
  <w:style w:type="paragraph" w:customStyle="1" w:styleId="1021412C408E491092FB243CCDB35327">
    <w:name w:val="1021412C408E491092FB243CCDB35327"/>
  </w:style>
  <w:style w:type="paragraph" w:customStyle="1" w:styleId="46CCF29BD04948CD9C602E8CEBE38200">
    <w:name w:val="46CCF29BD04948CD9C602E8CEBE38200"/>
  </w:style>
  <w:style w:type="paragraph" w:customStyle="1" w:styleId="BE1D4928E1604BEDA02905324E9DED6D">
    <w:name w:val="BE1D4928E1604BEDA02905324E9DED6D"/>
  </w:style>
  <w:style w:type="paragraph" w:customStyle="1" w:styleId="4E670162237142F696E2C022AD0EE846">
    <w:name w:val="4E670162237142F696E2C022AD0EE846"/>
  </w:style>
  <w:style w:type="paragraph" w:customStyle="1" w:styleId="D856B41909594FDA8C9736411BDEAA92">
    <w:name w:val="D856B41909594FDA8C9736411BDEAA92"/>
  </w:style>
  <w:style w:type="paragraph" w:customStyle="1" w:styleId="FE2D251D6F1E4E9380580878288C71C9">
    <w:name w:val="FE2D251D6F1E4E9380580878288C71C9"/>
  </w:style>
  <w:style w:type="paragraph" w:customStyle="1" w:styleId="F5341CE8D6AB49A1A300130A3BBFD04A">
    <w:name w:val="F5341CE8D6AB49A1A300130A3BBFD04A"/>
  </w:style>
  <w:style w:type="paragraph" w:customStyle="1" w:styleId="16A40F5565EF482FA7DEBC2DA4A0D102">
    <w:name w:val="16A40F5565EF482FA7DEBC2DA4A0D102"/>
  </w:style>
  <w:style w:type="paragraph" w:customStyle="1" w:styleId="4E37A3D67E8241F5842D9B72CD2FE727">
    <w:name w:val="4E37A3D67E8241F5842D9B72CD2FE727"/>
  </w:style>
  <w:style w:type="paragraph" w:customStyle="1" w:styleId="C05CB6CB1EF34397ABE31A1498F4BDF4">
    <w:name w:val="C05CB6CB1EF34397ABE31A1498F4BDF4"/>
  </w:style>
  <w:style w:type="paragraph" w:customStyle="1" w:styleId="DA772E6C3D384AD5B972AAE8D7D1E00A">
    <w:name w:val="DA772E6C3D384AD5B972AAE8D7D1E00A"/>
  </w:style>
  <w:style w:type="paragraph" w:customStyle="1" w:styleId="14AC09FD556043EF9FBD22EECFA74BBE">
    <w:name w:val="14AC09FD556043EF9FBD22EECFA74BBE"/>
  </w:style>
  <w:style w:type="paragraph" w:customStyle="1" w:styleId="149486FF89F0482095D672BDF9AB2145">
    <w:name w:val="149486FF89F0482095D672BDF9AB2145"/>
  </w:style>
  <w:style w:type="paragraph" w:customStyle="1" w:styleId="FCD954E6412D48E78D8FA2300A29634E">
    <w:name w:val="FCD954E6412D48E78D8FA2300A29634E"/>
  </w:style>
  <w:style w:type="paragraph" w:customStyle="1" w:styleId="73E93FA249EB45529527B0845FCB8457">
    <w:name w:val="73E93FA249EB45529527B0845FCB8457"/>
  </w:style>
  <w:style w:type="paragraph" w:customStyle="1" w:styleId="6BE4D1BDA3F749E78ACBEFC6A28FB72E">
    <w:name w:val="6BE4D1BDA3F749E78ACBEFC6A28FB72E"/>
  </w:style>
  <w:style w:type="paragraph" w:customStyle="1" w:styleId="2E26D804BCBE4A00AD86592A5CA44D3C">
    <w:name w:val="2E26D804BCBE4A00AD86592A5CA44D3C"/>
  </w:style>
  <w:style w:type="paragraph" w:customStyle="1" w:styleId="0EEC5E8B5015489EB251D7D3E5CDDB61">
    <w:name w:val="0EEC5E8B5015489EB251D7D3E5CDDB61"/>
  </w:style>
  <w:style w:type="paragraph" w:customStyle="1" w:styleId="5F027956DDA242CDB8E9F41A2C89B0FB">
    <w:name w:val="5F027956DDA242CDB8E9F41A2C89B0FB"/>
  </w:style>
  <w:style w:type="paragraph" w:customStyle="1" w:styleId="584196F1E17346E9B8FB25B3010B8768">
    <w:name w:val="584196F1E17346E9B8FB25B3010B8768"/>
  </w:style>
  <w:style w:type="paragraph" w:customStyle="1" w:styleId="E0B751EC5A814FD08AA5F0ED1D3FBAF3">
    <w:name w:val="E0B751EC5A814FD08AA5F0ED1D3FBAF3"/>
  </w:style>
  <w:style w:type="paragraph" w:customStyle="1" w:styleId="EBFCCE4808CC4BF5A545682979EEA3A1">
    <w:name w:val="EBFCCE4808CC4BF5A545682979EEA3A1"/>
  </w:style>
  <w:style w:type="paragraph" w:customStyle="1" w:styleId="9B845A7F016A45C487CAB9013CF021CF">
    <w:name w:val="9B845A7F016A45C487CAB9013CF021CF"/>
  </w:style>
  <w:style w:type="paragraph" w:customStyle="1" w:styleId="CBCABE24A65443E3A92DC59FA5D3A35F">
    <w:name w:val="CBCABE24A65443E3A92DC59FA5D3A35F"/>
  </w:style>
  <w:style w:type="paragraph" w:customStyle="1" w:styleId="E46705AC7E9F431B877C3B0E24EC28EC">
    <w:name w:val="E46705AC7E9F431B877C3B0E24EC28EC"/>
  </w:style>
  <w:style w:type="paragraph" w:customStyle="1" w:styleId="AF515D1582494478B53865669C61994C">
    <w:name w:val="AF515D1582494478B53865669C61994C"/>
  </w:style>
  <w:style w:type="paragraph" w:customStyle="1" w:styleId="309C020062ED4C39AC017B9E3E531885">
    <w:name w:val="309C020062ED4C39AC017B9E3E531885"/>
  </w:style>
  <w:style w:type="paragraph" w:customStyle="1" w:styleId="265FF9D65FAB4980A5F7CC2611DB0D6F">
    <w:name w:val="265FF9D65FAB4980A5F7CC2611DB0D6F"/>
  </w:style>
  <w:style w:type="paragraph" w:customStyle="1" w:styleId="B0F560B4153B493DABEE0FB275665933">
    <w:name w:val="B0F560B4153B493DABEE0FB275665933"/>
  </w:style>
  <w:style w:type="paragraph" w:customStyle="1" w:styleId="935B13AF028C4F7D9BD1BB840DCC357B">
    <w:name w:val="935B13AF028C4F7D9BD1BB840DCC357B"/>
  </w:style>
  <w:style w:type="paragraph" w:customStyle="1" w:styleId="E0A7BA8B03114401AED82F84CFD0D719">
    <w:name w:val="E0A7BA8B03114401AED82F84CFD0D719"/>
  </w:style>
  <w:style w:type="paragraph" w:customStyle="1" w:styleId="B297EB0664914876B3FC4C899E1D67C5">
    <w:name w:val="B297EB0664914876B3FC4C899E1D67C5"/>
  </w:style>
  <w:style w:type="paragraph" w:customStyle="1" w:styleId="7123EF2A0D73445EBD7B1E008E5AB2BE">
    <w:name w:val="7123EF2A0D73445EBD7B1E008E5AB2BE"/>
  </w:style>
  <w:style w:type="paragraph" w:customStyle="1" w:styleId="E83DB7E5E65A449CAEB97946D4B753E7">
    <w:name w:val="E83DB7E5E65A449CAEB97946D4B753E7"/>
  </w:style>
  <w:style w:type="paragraph" w:customStyle="1" w:styleId="0B77476412D343BEA4C8D01DAB30A123">
    <w:name w:val="0B77476412D343BEA4C8D01DAB30A123"/>
  </w:style>
  <w:style w:type="paragraph" w:customStyle="1" w:styleId="8E18295A17594AC2A2443D54E910EB9B">
    <w:name w:val="8E18295A17594AC2A2443D54E910EB9B"/>
  </w:style>
  <w:style w:type="paragraph" w:customStyle="1" w:styleId="2B398DEFCB6941D48677D93FF2E11BDD">
    <w:name w:val="2B398DEFCB6941D48677D93FF2E11BDD"/>
  </w:style>
  <w:style w:type="paragraph" w:customStyle="1" w:styleId="086AD9308C55466CA20E0644E2F57518">
    <w:name w:val="086AD9308C55466CA20E0644E2F57518"/>
  </w:style>
  <w:style w:type="paragraph" w:customStyle="1" w:styleId="9B6D740624B34FEC972B3B778510176B">
    <w:name w:val="9B6D740624B34FEC972B3B778510176B"/>
  </w:style>
  <w:style w:type="paragraph" w:customStyle="1" w:styleId="F41B98810DCD40EA9319F6BB669724F6">
    <w:name w:val="F41B98810DCD40EA9319F6BB669724F6"/>
  </w:style>
  <w:style w:type="paragraph" w:customStyle="1" w:styleId="6CF4F037C86A4193836D369C8B1F6934">
    <w:name w:val="6CF4F037C86A4193836D369C8B1F6934"/>
  </w:style>
  <w:style w:type="paragraph" w:customStyle="1" w:styleId="07B885EEA4AA4BB9833816542BA92102">
    <w:name w:val="07B885EEA4AA4BB9833816542BA92102"/>
  </w:style>
  <w:style w:type="paragraph" w:customStyle="1" w:styleId="A872BD8060A64B53B62140C2BB9433BE">
    <w:name w:val="A872BD8060A64B53B62140C2BB9433BE"/>
  </w:style>
  <w:style w:type="paragraph" w:customStyle="1" w:styleId="1A8C9A0C9D3049D8BBB7B53B41F2A709">
    <w:name w:val="1A8C9A0C9D3049D8BBB7B53B41F2A709"/>
  </w:style>
  <w:style w:type="paragraph" w:customStyle="1" w:styleId="755F2648DD2A46D7997C7006D543681D">
    <w:name w:val="755F2648DD2A46D7997C7006D543681D"/>
  </w:style>
  <w:style w:type="paragraph" w:customStyle="1" w:styleId="050CE1A9975C4CE3B82062DC099AFA27">
    <w:name w:val="050CE1A9975C4CE3B82062DC099AFA27"/>
  </w:style>
  <w:style w:type="paragraph" w:customStyle="1" w:styleId="44BEBECDB6BC45C488DC90A2FBEB5887">
    <w:name w:val="44BEBECDB6BC45C488DC90A2FBEB5887"/>
  </w:style>
  <w:style w:type="paragraph" w:customStyle="1" w:styleId="F07A417C76D84EBC8E3266B026B2DEEA">
    <w:name w:val="F07A417C76D84EBC8E3266B026B2DEEA"/>
  </w:style>
  <w:style w:type="paragraph" w:customStyle="1" w:styleId="83AE859265ED4AA39524B861DEBB3B0E">
    <w:name w:val="83AE859265ED4AA39524B861DEBB3B0E"/>
  </w:style>
  <w:style w:type="paragraph" w:customStyle="1" w:styleId="D923117ED8E74415817810A1AFA6ECC3">
    <w:name w:val="D923117ED8E74415817810A1AFA6ECC3"/>
  </w:style>
  <w:style w:type="paragraph" w:customStyle="1" w:styleId="83E00F50D44E4E2EB4F600667D8CE1BD">
    <w:name w:val="83E00F50D44E4E2EB4F600667D8CE1BD"/>
  </w:style>
  <w:style w:type="paragraph" w:customStyle="1" w:styleId="AA3069D82F334B8B9B5E3243B31C3A2B">
    <w:name w:val="AA3069D82F334B8B9B5E3243B31C3A2B"/>
  </w:style>
  <w:style w:type="paragraph" w:customStyle="1" w:styleId="7D8E58B9D96F4856ADA00425D3129438">
    <w:name w:val="7D8E58B9D96F4856ADA00425D3129438"/>
  </w:style>
  <w:style w:type="paragraph" w:customStyle="1" w:styleId="FBDBADC1231444A88B9A8932CDE1CB67">
    <w:name w:val="FBDBADC1231444A88B9A8932CDE1CB67"/>
  </w:style>
  <w:style w:type="paragraph" w:customStyle="1" w:styleId="FFD7A0E49AD9465FBFC1129ECCDAE852">
    <w:name w:val="FFD7A0E49AD9465FBFC1129ECCDAE852"/>
  </w:style>
  <w:style w:type="paragraph" w:customStyle="1" w:styleId="79468A5BD16745F9954ACF13EB087DD0">
    <w:name w:val="79468A5BD16745F9954ACF13EB087DD0"/>
  </w:style>
  <w:style w:type="paragraph" w:customStyle="1" w:styleId="B31759B75B7C4369BB791AFDB4B1A103">
    <w:name w:val="B31759B75B7C4369BB791AFDB4B1A103"/>
  </w:style>
  <w:style w:type="paragraph" w:customStyle="1" w:styleId="941D0C02838D4003B494F593856AE2F9">
    <w:name w:val="941D0C02838D4003B494F593856AE2F9"/>
  </w:style>
  <w:style w:type="paragraph" w:customStyle="1" w:styleId="9264D56E4D76409F9D77A0A2738B8FCE">
    <w:name w:val="9264D56E4D76409F9D77A0A2738B8FCE"/>
  </w:style>
  <w:style w:type="paragraph" w:customStyle="1" w:styleId="7B0A13BA984048C298BCB507963F1495">
    <w:name w:val="7B0A13BA984048C298BCB507963F1495"/>
  </w:style>
  <w:style w:type="paragraph" w:customStyle="1" w:styleId="5392F44D93A943618AC84AC78E7853FD">
    <w:name w:val="5392F44D93A943618AC84AC78E7853FD"/>
  </w:style>
  <w:style w:type="paragraph" w:customStyle="1" w:styleId="D4982567973548A48A6CA93830997A14">
    <w:name w:val="D4982567973548A48A6CA93830997A14"/>
  </w:style>
  <w:style w:type="paragraph" w:customStyle="1" w:styleId="92A270B1D6384ED1806369A9F83880A1">
    <w:name w:val="92A270B1D6384ED1806369A9F83880A1"/>
  </w:style>
  <w:style w:type="paragraph" w:customStyle="1" w:styleId="47F6A2A5A5A144FF934A308323063F98">
    <w:name w:val="47F6A2A5A5A144FF934A308323063F98"/>
  </w:style>
  <w:style w:type="paragraph" w:customStyle="1" w:styleId="6DDB1DC17DB34F4F9DE6F9B9A37AB437">
    <w:name w:val="6DDB1DC17DB34F4F9DE6F9B9A37AB437"/>
  </w:style>
  <w:style w:type="paragraph" w:customStyle="1" w:styleId="519EAE03C9124D05BE429112EED53AE3">
    <w:name w:val="519EAE03C9124D05BE429112EED53AE3"/>
  </w:style>
  <w:style w:type="paragraph" w:customStyle="1" w:styleId="55F9A0F4B21C49138616B429685C8CDD">
    <w:name w:val="55F9A0F4B21C49138616B429685C8CDD"/>
  </w:style>
  <w:style w:type="paragraph" w:customStyle="1" w:styleId="FC5FFFF9131740BDA596B415096C0298">
    <w:name w:val="FC5FFFF9131740BDA596B415096C0298"/>
  </w:style>
  <w:style w:type="paragraph" w:customStyle="1" w:styleId="12E1A33885BA42D8BAC1511E4B77DD3A">
    <w:name w:val="12E1A33885BA42D8BAC1511E4B77DD3A"/>
  </w:style>
  <w:style w:type="paragraph" w:customStyle="1" w:styleId="0F1DAA695E4E48F88ED938F7DA41FA95">
    <w:name w:val="0F1DAA695E4E48F88ED938F7DA41FA95"/>
  </w:style>
  <w:style w:type="paragraph" w:customStyle="1" w:styleId="D8982B1990104A9EB78F71C2DA60723A">
    <w:name w:val="D8982B1990104A9EB78F71C2DA60723A"/>
  </w:style>
  <w:style w:type="paragraph" w:customStyle="1" w:styleId="FAA06F2BC08441828D985DD9EE63026D">
    <w:name w:val="FAA06F2BC08441828D985DD9EE63026D"/>
  </w:style>
  <w:style w:type="paragraph" w:customStyle="1" w:styleId="AEFCCE2618594681B70368E1016AC81B">
    <w:name w:val="AEFCCE2618594681B70368E1016AC81B"/>
  </w:style>
  <w:style w:type="paragraph" w:customStyle="1" w:styleId="4C330FAAF8C34E1B92A58BBA19E8D403">
    <w:name w:val="4C330FAAF8C34E1B92A58BBA19E8D403"/>
  </w:style>
  <w:style w:type="paragraph" w:customStyle="1" w:styleId="FCF2E3C9F81741FB85AB95F88DAB2378">
    <w:name w:val="FCF2E3C9F81741FB85AB95F88DAB2378"/>
  </w:style>
  <w:style w:type="paragraph" w:customStyle="1" w:styleId="C8C5E25178854621A7BE33BEF8BB4EE1">
    <w:name w:val="C8C5E25178854621A7BE33BEF8BB4EE1"/>
  </w:style>
  <w:style w:type="paragraph" w:customStyle="1" w:styleId="091FFC17D35E4138A22D1514376A4B16">
    <w:name w:val="091FFC17D35E4138A22D1514376A4B16"/>
  </w:style>
  <w:style w:type="paragraph" w:customStyle="1" w:styleId="D255DCD369D54940868BDE14DE7A16A9">
    <w:name w:val="D255DCD369D54940868BDE14DE7A16A9"/>
  </w:style>
  <w:style w:type="paragraph" w:customStyle="1" w:styleId="D6290B715BD445129AC9D8E1D781E082">
    <w:name w:val="D6290B715BD445129AC9D8E1D781E082"/>
  </w:style>
  <w:style w:type="paragraph" w:customStyle="1" w:styleId="4B4D863C853E4D6CB7F125576176A2AA">
    <w:name w:val="4B4D863C853E4D6CB7F125576176A2AA"/>
  </w:style>
  <w:style w:type="paragraph" w:customStyle="1" w:styleId="157C6CB54D0948B49D1DD3741A2301DF">
    <w:name w:val="157C6CB54D0948B49D1DD3741A2301DF"/>
  </w:style>
  <w:style w:type="paragraph" w:customStyle="1" w:styleId="7C41FD0C72424890807E77BA0FEB853B">
    <w:name w:val="7C41FD0C72424890807E77BA0FEB853B"/>
  </w:style>
  <w:style w:type="paragraph" w:customStyle="1" w:styleId="1D28DDBF563B444BBD6E8A5D14DCF63A">
    <w:name w:val="1D28DDBF563B444BBD6E8A5D14DCF63A"/>
  </w:style>
  <w:style w:type="paragraph" w:customStyle="1" w:styleId="C1A9DC98043F4D72BBD2581515EAD12A">
    <w:name w:val="C1A9DC98043F4D72BBD2581515EAD12A"/>
  </w:style>
  <w:style w:type="paragraph" w:customStyle="1" w:styleId="154EDEDD83CB46E5BAC86174DF27292F">
    <w:name w:val="154EDEDD83CB46E5BAC86174DF27292F"/>
  </w:style>
  <w:style w:type="paragraph" w:customStyle="1" w:styleId="D612A5739B544B5B9DBC64047ACE73AA">
    <w:name w:val="D612A5739B544B5B9DBC64047ACE73AA"/>
  </w:style>
  <w:style w:type="paragraph" w:customStyle="1" w:styleId="F29244861BDE47E8B57DA873F92BF03F">
    <w:name w:val="F29244861BDE47E8B57DA873F92BF03F"/>
  </w:style>
  <w:style w:type="paragraph" w:customStyle="1" w:styleId="860486F9518B41128AB2E91AC54F0EAE">
    <w:name w:val="860486F9518B41128AB2E91AC54F0EAE"/>
  </w:style>
  <w:style w:type="paragraph" w:customStyle="1" w:styleId="528430C8FC834B1B811F8BE4025BDA96">
    <w:name w:val="528430C8FC834B1B811F8BE4025BDA96"/>
  </w:style>
  <w:style w:type="paragraph" w:customStyle="1" w:styleId="D058772BCEE34E1CAA7711813266C524">
    <w:name w:val="D058772BCEE34E1CAA7711813266C524"/>
  </w:style>
  <w:style w:type="paragraph" w:customStyle="1" w:styleId="304CCE9DF0494D2CA3ACF50C989D4C9C">
    <w:name w:val="304CCE9DF0494D2CA3ACF50C989D4C9C"/>
  </w:style>
  <w:style w:type="paragraph" w:customStyle="1" w:styleId="F846421B0C3B4DFD99230B831D488D52">
    <w:name w:val="F846421B0C3B4DFD99230B831D488D52"/>
  </w:style>
  <w:style w:type="paragraph" w:customStyle="1" w:styleId="23875D8EA8A64A0F9DB48D2D6E20F6DE">
    <w:name w:val="23875D8EA8A64A0F9DB48D2D6E20F6DE"/>
    <w:rsid w:val="006211FA"/>
  </w:style>
  <w:style w:type="paragraph" w:customStyle="1" w:styleId="63A46A06A35342BE9A7027D750D78E0B">
    <w:name w:val="63A46A06A35342BE9A7027D750D78E0B"/>
    <w:rsid w:val="006211FA"/>
  </w:style>
  <w:style w:type="paragraph" w:customStyle="1" w:styleId="0A4E2E79677344ED97ED61D7A9C0D5A4">
    <w:name w:val="0A4E2E79677344ED97ED61D7A9C0D5A4"/>
    <w:rsid w:val="006211FA"/>
  </w:style>
  <w:style w:type="paragraph" w:customStyle="1" w:styleId="8CA6F1EB5E3A49F6BAC66BDCC532E2C4">
    <w:name w:val="8CA6F1EB5E3A49F6BAC66BDCC532E2C4"/>
    <w:rsid w:val="006211FA"/>
  </w:style>
  <w:style w:type="paragraph" w:customStyle="1" w:styleId="950581A8F2B84C03A560259F55F742B7">
    <w:name w:val="950581A8F2B84C03A560259F55F742B7"/>
    <w:rsid w:val="006211FA"/>
  </w:style>
  <w:style w:type="paragraph" w:customStyle="1" w:styleId="212231FE1DFC430891F2D1D84B3415F2">
    <w:name w:val="212231FE1DFC430891F2D1D84B3415F2"/>
    <w:rsid w:val="006211FA"/>
  </w:style>
  <w:style w:type="paragraph" w:customStyle="1" w:styleId="18335C4BB3DE44C18FD128FDDA945030">
    <w:name w:val="18335C4BB3DE44C18FD128FDDA945030"/>
    <w:rsid w:val="006211FA"/>
  </w:style>
  <w:style w:type="paragraph" w:customStyle="1" w:styleId="8F0D8AEEC8BE49A0A8A85775A385FD48">
    <w:name w:val="8F0D8AEEC8BE49A0A8A85775A385FD48"/>
    <w:rsid w:val="006211FA"/>
  </w:style>
  <w:style w:type="paragraph" w:customStyle="1" w:styleId="A0CC9A3379CD48779C91E4E2804D9BC8">
    <w:name w:val="A0CC9A3379CD48779C91E4E2804D9BC8"/>
    <w:rsid w:val="006211FA"/>
  </w:style>
  <w:style w:type="paragraph" w:customStyle="1" w:styleId="23E85735481A46C3A16B1246CA1913DD">
    <w:name w:val="23E85735481A46C3A16B1246CA1913DD"/>
    <w:rsid w:val="006211FA"/>
  </w:style>
  <w:style w:type="paragraph" w:customStyle="1" w:styleId="BE8C8523874148D9A915472FEB34C928">
    <w:name w:val="BE8C8523874148D9A915472FEB34C928"/>
    <w:rsid w:val="006211FA"/>
  </w:style>
  <w:style w:type="paragraph" w:customStyle="1" w:styleId="3F0CC40CB45F41019A4039694E5106CB">
    <w:name w:val="3F0CC40CB45F41019A4039694E5106CB"/>
    <w:rsid w:val="006211FA"/>
  </w:style>
  <w:style w:type="paragraph" w:customStyle="1" w:styleId="130A247CC44D42F7B226B1BBF67B0594">
    <w:name w:val="130A247CC44D42F7B226B1BBF67B0594"/>
    <w:rsid w:val="006211FA"/>
  </w:style>
  <w:style w:type="paragraph" w:customStyle="1" w:styleId="27AE126463A84C41881607E8F90D1A6E">
    <w:name w:val="27AE126463A84C41881607E8F90D1A6E"/>
    <w:rsid w:val="006211FA"/>
  </w:style>
  <w:style w:type="paragraph" w:customStyle="1" w:styleId="5D31A29BC18E4F4294D2FB40327D2521">
    <w:name w:val="5D31A29BC18E4F4294D2FB40327D2521"/>
    <w:rsid w:val="006211FA"/>
  </w:style>
  <w:style w:type="paragraph" w:customStyle="1" w:styleId="C1D21769EE1A4D9B838268A27C434C40">
    <w:name w:val="C1D21769EE1A4D9B838268A27C434C40"/>
    <w:rsid w:val="006211FA"/>
  </w:style>
  <w:style w:type="paragraph" w:customStyle="1" w:styleId="D223CE03EF6F46E3A3DCBD56DB2FF68C">
    <w:name w:val="D223CE03EF6F46E3A3DCBD56DB2FF68C"/>
    <w:rsid w:val="006211FA"/>
  </w:style>
  <w:style w:type="paragraph" w:customStyle="1" w:styleId="1838878E83B04DCA89F9CA6096F11A99">
    <w:name w:val="1838878E83B04DCA89F9CA6096F11A99"/>
    <w:rsid w:val="006211FA"/>
  </w:style>
  <w:style w:type="paragraph" w:customStyle="1" w:styleId="8946E12D780844EA84C8E962561944EB">
    <w:name w:val="8946E12D780844EA84C8E962561944EB"/>
    <w:rsid w:val="006211FA"/>
  </w:style>
  <w:style w:type="paragraph" w:customStyle="1" w:styleId="FCFD5DD752D74BFEB645607D4EBACCED">
    <w:name w:val="FCFD5DD752D74BFEB645607D4EBACCED"/>
    <w:rsid w:val="006211FA"/>
  </w:style>
  <w:style w:type="paragraph" w:customStyle="1" w:styleId="DDF70E83360B47A0A80040E6F63E9CE1">
    <w:name w:val="DDF70E83360B47A0A80040E6F63E9CE1"/>
    <w:rsid w:val="006211FA"/>
  </w:style>
  <w:style w:type="paragraph" w:customStyle="1" w:styleId="1E5C21DFC1654FF8A9B6B066217E4C8E">
    <w:name w:val="1E5C21DFC1654FF8A9B6B066217E4C8E"/>
    <w:rsid w:val="006211FA"/>
  </w:style>
  <w:style w:type="paragraph" w:customStyle="1" w:styleId="95A2E55234524FF48A2D20FBA091D2EF">
    <w:name w:val="95A2E55234524FF48A2D20FBA091D2EF"/>
    <w:rsid w:val="006211FA"/>
  </w:style>
  <w:style w:type="paragraph" w:customStyle="1" w:styleId="117E72CBEAA94B3987A7A7CB70787649">
    <w:name w:val="117E72CBEAA94B3987A7A7CB70787649"/>
    <w:rsid w:val="006211FA"/>
  </w:style>
  <w:style w:type="paragraph" w:customStyle="1" w:styleId="6DA63428F36346F995F005854B2ACA0C">
    <w:name w:val="6DA63428F36346F995F005854B2ACA0C"/>
    <w:rsid w:val="006211FA"/>
  </w:style>
  <w:style w:type="paragraph" w:customStyle="1" w:styleId="BB8E137578564AEFAAD6C9488EB4D94F">
    <w:name w:val="BB8E137578564AEFAAD6C9488EB4D94F"/>
    <w:rsid w:val="006211FA"/>
  </w:style>
  <w:style w:type="paragraph" w:customStyle="1" w:styleId="3E94C46055A442C787D5A76D87A79FEF">
    <w:name w:val="3E94C46055A442C787D5A76D87A79FEF"/>
    <w:rsid w:val="006211FA"/>
  </w:style>
  <w:style w:type="paragraph" w:customStyle="1" w:styleId="4A860AD307FF42ACBD35BB11506E0487">
    <w:name w:val="4A860AD307FF42ACBD35BB11506E0487"/>
    <w:rsid w:val="006211FA"/>
  </w:style>
  <w:style w:type="paragraph" w:customStyle="1" w:styleId="DC2FB8BD65404DC9B7587766BB1F8238">
    <w:name w:val="DC2FB8BD65404DC9B7587766BB1F8238"/>
    <w:rsid w:val="006211FA"/>
  </w:style>
  <w:style w:type="paragraph" w:customStyle="1" w:styleId="152EA7952313458EBD1EF4C0B7BB7531">
    <w:name w:val="152EA7952313458EBD1EF4C0B7BB7531"/>
    <w:rsid w:val="006211FA"/>
  </w:style>
  <w:style w:type="paragraph" w:customStyle="1" w:styleId="E4C5E785D69849188DE7F211AF4FACDC">
    <w:name w:val="E4C5E785D69849188DE7F211AF4FACDC"/>
    <w:rsid w:val="006211FA"/>
  </w:style>
  <w:style w:type="paragraph" w:customStyle="1" w:styleId="5385D79F3985440BB9C459C4A7452DCB">
    <w:name w:val="5385D79F3985440BB9C459C4A7452DCB"/>
    <w:rsid w:val="006211FA"/>
  </w:style>
  <w:style w:type="paragraph" w:customStyle="1" w:styleId="036D10F201224267A00F539B7A01BC2B">
    <w:name w:val="036D10F201224267A00F539B7A01BC2B"/>
    <w:rsid w:val="006211FA"/>
  </w:style>
  <w:style w:type="paragraph" w:customStyle="1" w:styleId="4A9D0E4E215D47A4841832FC0CE4F769">
    <w:name w:val="4A9D0E4E215D47A4841832FC0CE4F769"/>
    <w:rsid w:val="006211FA"/>
  </w:style>
  <w:style w:type="paragraph" w:customStyle="1" w:styleId="9380E7D2ADF84ACC95F085A603F1A2FB">
    <w:name w:val="9380E7D2ADF84ACC95F085A603F1A2FB"/>
    <w:rsid w:val="006211FA"/>
  </w:style>
  <w:style w:type="paragraph" w:customStyle="1" w:styleId="7F1754C09A51477A911B3A53A4E1EB54">
    <w:name w:val="7F1754C09A51477A911B3A53A4E1EB54"/>
    <w:rsid w:val="006211FA"/>
  </w:style>
  <w:style w:type="paragraph" w:customStyle="1" w:styleId="9B073399AE124953BF1193F9DC971426">
    <w:name w:val="9B073399AE124953BF1193F9DC971426"/>
    <w:rsid w:val="006211FA"/>
  </w:style>
  <w:style w:type="paragraph" w:customStyle="1" w:styleId="04E14C68AF17471AB17D341BAE9724D8">
    <w:name w:val="04E14C68AF17471AB17D341BAE9724D8"/>
    <w:rsid w:val="006211FA"/>
  </w:style>
  <w:style w:type="paragraph" w:customStyle="1" w:styleId="23AD393308A84512999FCDE9D687D32E">
    <w:name w:val="23AD393308A84512999FCDE9D687D32E"/>
    <w:rsid w:val="006211FA"/>
  </w:style>
  <w:style w:type="paragraph" w:customStyle="1" w:styleId="823E0C8CC9AE42FCB255F2F8C52347B7">
    <w:name w:val="823E0C8CC9AE42FCB255F2F8C52347B7"/>
    <w:rsid w:val="006211FA"/>
  </w:style>
  <w:style w:type="paragraph" w:customStyle="1" w:styleId="3DABD9391BF44D82AC3B570A0D5C6314">
    <w:name w:val="3DABD9391BF44D82AC3B570A0D5C6314"/>
    <w:rsid w:val="006211FA"/>
  </w:style>
  <w:style w:type="paragraph" w:customStyle="1" w:styleId="0829E5C9B4644C578658C39CC1EE8153">
    <w:name w:val="0829E5C9B4644C578658C39CC1EE8153"/>
    <w:rsid w:val="006211FA"/>
  </w:style>
  <w:style w:type="paragraph" w:customStyle="1" w:styleId="AB2B4507DDB6467E9F48BAEA0C77615F">
    <w:name w:val="AB2B4507DDB6467E9F48BAEA0C77615F"/>
    <w:rsid w:val="006211FA"/>
  </w:style>
  <w:style w:type="paragraph" w:customStyle="1" w:styleId="144967F96C3C4EFEACFC15F66F39B995">
    <w:name w:val="144967F96C3C4EFEACFC15F66F39B995"/>
    <w:rsid w:val="006211FA"/>
  </w:style>
  <w:style w:type="paragraph" w:customStyle="1" w:styleId="6F11217B3A964459A642DCE425520C6D">
    <w:name w:val="6F11217B3A964459A642DCE425520C6D"/>
    <w:rsid w:val="006211FA"/>
  </w:style>
  <w:style w:type="paragraph" w:customStyle="1" w:styleId="AD5AE81C6CAE47B39D50AE4D3951B997">
    <w:name w:val="AD5AE81C6CAE47B39D50AE4D3951B997"/>
    <w:rsid w:val="006211FA"/>
  </w:style>
  <w:style w:type="paragraph" w:customStyle="1" w:styleId="913DA4D3320F4D6098E5A1ECAD620C79">
    <w:name w:val="913DA4D3320F4D6098E5A1ECAD620C79"/>
    <w:rsid w:val="006211FA"/>
  </w:style>
  <w:style w:type="paragraph" w:customStyle="1" w:styleId="E3EC1585EF0D40D78B83DCC84BDF11B1">
    <w:name w:val="E3EC1585EF0D40D78B83DCC84BDF11B1"/>
    <w:rsid w:val="006211FA"/>
  </w:style>
  <w:style w:type="paragraph" w:customStyle="1" w:styleId="47B302B21FCC4ECD9C4CC3CE1BE81B52">
    <w:name w:val="47B302B21FCC4ECD9C4CC3CE1BE81B52"/>
    <w:rsid w:val="006211FA"/>
  </w:style>
  <w:style w:type="paragraph" w:customStyle="1" w:styleId="157397BD5B654255B9673C34146044DF">
    <w:name w:val="157397BD5B654255B9673C34146044DF"/>
    <w:rsid w:val="006211FA"/>
  </w:style>
  <w:style w:type="paragraph" w:customStyle="1" w:styleId="1525C6BD228F4A3FA1692FF475537A27">
    <w:name w:val="1525C6BD228F4A3FA1692FF475537A27"/>
    <w:rsid w:val="006211FA"/>
  </w:style>
  <w:style w:type="paragraph" w:customStyle="1" w:styleId="89F13A86DA9A483F8D20FA53ECD0875B">
    <w:name w:val="89F13A86DA9A483F8D20FA53ECD0875B"/>
    <w:rsid w:val="006211FA"/>
  </w:style>
  <w:style w:type="paragraph" w:customStyle="1" w:styleId="D9F8A7B41AB345E6A38B5F02D71A37D5">
    <w:name w:val="D9F8A7B41AB345E6A38B5F02D71A37D5"/>
    <w:rsid w:val="006211FA"/>
  </w:style>
  <w:style w:type="paragraph" w:customStyle="1" w:styleId="76AB7E873C9043ADBA77932C0690D068">
    <w:name w:val="76AB7E873C9043ADBA77932C0690D068"/>
    <w:rsid w:val="006211FA"/>
  </w:style>
  <w:style w:type="paragraph" w:customStyle="1" w:styleId="60961C6CF6CF46398D05213462104745">
    <w:name w:val="60961C6CF6CF46398D05213462104745"/>
    <w:rsid w:val="006211FA"/>
  </w:style>
  <w:style w:type="paragraph" w:customStyle="1" w:styleId="EC10CC4E6C0D4E5BB1E29D3318D23D55">
    <w:name w:val="EC10CC4E6C0D4E5BB1E29D3318D23D55"/>
    <w:rsid w:val="006211FA"/>
  </w:style>
  <w:style w:type="paragraph" w:customStyle="1" w:styleId="B8E2144BDD154FB2812863F4AE838EC2">
    <w:name w:val="B8E2144BDD154FB2812863F4AE838EC2"/>
    <w:rsid w:val="006211FA"/>
  </w:style>
  <w:style w:type="paragraph" w:customStyle="1" w:styleId="35EF5989D6E8449DA94D3DB6C1548D82">
    <w:name w:val="35EF5989D6E8449DA94D3DB6C1548D82"/>
    <w:rsid w:val="006211FA"/>
  </w:style>
  <w:style w:type="paragraph" w:customStyle="1" w:styleId="DB3C66F0A6CE4E89BA459E5A87322CCA">
    <w:name w:val="DB3C66F0A6CE4E89BA459E5A87322CCA"/>
    <w:rsid w:val="006211FA"/>
  </w:style>
  <w:style w:type="paragraph" w:customStyle="1" w:styleId="509DFFDECCD34E59ADE4CE7BCD68A9EA">
    <w:name w:val="509DFFDECCD34E59ADE4CE7BCD68A9EA"/>
    <w:rsid w:val="006211FA"/>
  </w:style>
  <w:style w:type="paragraph" w:customStyle="1" w:styleId="0FCFAD16A49C4BED8E89E65E360EEA67">
    <w:name w:val="0FCFAD16A49C4BED8E89E65E360EEA67"/>
    <w:rsid w:val="006211FA"/>
  </w:style>
  <w:style w:type="paragraph" w:customStyle="1" w:styleId="C7A8BB59BB3D45A6AB50BE9B50AD583C">
    <w:name w:val="C7A8BB59BB3D45A6AB50BE9B50AD583C"/>
    <w:rsid w:val="006211FA"/>
  </w:style>
  <w:style w:type="paragraph" w:customStyle="1" w:styleId="AB63AD7B4B354E1F8E2B5729B653B814">
    <w:name w:val="AB63AD7B4B354E1F8E2B5729B653B814"/>
    <w:rsid w:val="006211FA"/>
  </w:style>
  <w:style w:type="paragraph" w:customStyle="1" w:styleId="AB8E87B7C6144F93B259DF18BEF97C02">
    <w:name w:val="AB8E87B7C6144F93B259DF18BEF97C02"/>
    <w:rsid w:val="006211FA"/>
  </w:style>
  <w:style w:type="paragraph" w:customStyle="1" w:styleId="7B2BB776695747898530B305CA62F041">
    <w:name w:val="7B2BB776695747898530B305CA62F041"/>
    <w:rsid w:val="006211FA"/>
  </w:style>
  <w:style w:type="paragraph" w:customStyle="1" w:styleId="E04ED85B86D14734B96D23F309FC6764">
    <w:name w:val="E04ED85B86D14734B96D23F309FC6764"/>
    <w:rsid w:val="006211FA"/>
  </w:style>
  <w:style w:type="paragraph" w:customStyle="1" w:styleId="CA87ED9C793E473D88ACF2C70717EB25">
    <w:name w:val="CA87ED9C793E473D88ACF2C70717EB25"/>
    <w:rsid w:val="006211FA"/>
  </w:style>
  <w:style w:type="paragraph" w:customStyle="1" w:styleId="EAF549821AD342B7B038077B9832DEE1">
    <w:name w:val="EAF549821AD342B7B038077B9832DEE1"/>
    <w:rsid w:val="006211FA"/>
  </w:style>
  <w:style w:type="paragraph" w:customStyle="1" w:styleId="4BC8B825C4B043C59C3951571BC997E2">
    <w:name w:val="4BC8B825C4B043C59C3951571BC997E2"/>
    <w:rsid w:val="006211FA"/>
  </w:style>
  <w:style w:type="paragraph" w:customStyle="1" w:styleId="EB69F3AF19F64B97A3E9D28E95118297">
    <w:name w:val="EB69F3AF19F64B97A3E9D28E95118297"/>
    <w:rsid w:val="006211FA"/>
  </w:style>
  <w:style w:type="paragraph" w:customStyle="1" w:styleId="9988E1FEC5BA41369E2C402B14991220">
    <w:name w:val="9988E1FEC5BA41369E2C402B14991220"/>
    <w:rsid w:val="006211FA"/>
  </w:style>
  <w:style w:type="paragraph" w:customStyle="1" w:styleId="564EC4177D3E4B7B9671F2DE226C4A75">
    <w:name w:val="564EC4177D3E4B7B9671F2DE226C4A75"/>
    <w:rsid w:val="006211FA"/>
  </w:style>
  <w:style w:type="paragraph" w:customStyle="1" w:styleId="92B888044BE2443B9B7EB23457F28E36">
    <w:name w:val="92B888044BE2443B9B7EB23457F28E36"/>
    <w:rsid w:val="006211FA"/>
  </w:style>
  <w:style w:type="paragraph" w:customStyle="1" w:styleId="F4124BD2921044BF8F534F8DFB5AD095">
    <w:name w:val="F4124BD2921044BF8F534F8DFB5AD095"/>
    <w:rsid w:val="006211FA"/>
  </w:style>
  <w:style w:type="paragraph" w:customStyle="1" w:styleId="5F0EF06ABF5F480BB763FC9C46756CA0">
    <w:name w:val="5F0EF06ABF5F480BB763FC9C46756CA0"/>
    <w:rsid w:val="006211FA"/>
  </w:style>
  <w:style w:type="paragraph" w:customStyle="1" w:styleId="82368D891EC2431A88ADC23CCCBEE858">
    <w:name w:val="82368D891EC2431A88ADC23CCCBEE858"/>
    <w:rsid w:val="006211FA"/>
  </w:style>
  <w:style w:type="paragraph" w:customStyle="1" w:styleId="1C4B051A78104C668583CA3859D13957">
    <w:name w:val="1C4B051A78104C668583CA3859D13957"/>
    <w:rsid w:val="006211FA"/>
  </w:style>
  <w:style w:type="paragraph" w:customStyle="1" w:styleId="0CD88F22E851408A94DDC9624285A9A9">
    <w:name w:val="0CD88F22E851408A94DDC9624285A9A9"/>
    <w:rsid w:val="006211FA"/>
  </w:style>
  <w:style w:type="paragraph" w:customStyle="1" w:styleId="76EDE11FCDED4CE4A1B7B707001C3E11">
    <w:name w:val="76EDE11FCDED4CE4A1B7B707001C3E11"/>
    <w:rsid w:val="006211FA"/>
  </w:style>
  <w:style w:type="paragraph" w:customStyle="1" w:styleId="9F7B9859927C4F9F9860F6302556402A">
    <w:name w:val="9F7B9859927C4F9F9860F6302556402A"/>
    <w:rsid w:val="006211FA"/>
  </w:style>
  <w:style w:type="paragraph" w:customStyle="1" w:styleId="E78F0035B3A8440DB820A12DC3A8CE66">
    <w:name w:val="E78F0035B3A8440DB820A12DC3A8CE66"/>
    <w:rsid w:val="006211FA"/>
  </w:style>
  <w:style w:type="paragraph" w:customStyle="1" w:styleId="310DFCC32B264BE9B18B7ACEB8EFD50E">
    <w:name w:val="310DFCC32B264BE9B18B7ACEB8EFD50E"/>
    <w:rsid w:val="006211FA"/>
  </w:style>
  <w:style w:type="paragraph" w:customStyle="1" w:styleId="77E68450EA924C37982C55A1D167C08F">
    <w:name w:val="77E68450EA924C37982C55A1D167C08F"/>
    <w:rsid w:val="006211FA"/>
  </w:style>
  <w:style w:type="paragraph" w:customStyle="1" w:styleId="DAB9F48F59BE47508DECD9A5CA329C50">
    <w:name w:val="DAB9F48F59BE47508DECD9A5CA329C50"/>
    <w:rsid w:val="006211FA"/>
  </w:style>
  <w:style w:type="paragraph" w:customStyle="1" w:styleId="A0BA0AD832A64862A67B7586CF66FFF1">
    <w:name w:val="A0BA0AD832A64862A67B7586CF66FFF1"/>
    <w:rsid w:val="006211FA"/>
  </w:style>
  <w:style w:type="paragraph" w:customStyle="1" w:styleId="B620EC637A3B4922AF891B24E8E2323B">
    <w:name w:val="B620EC637A3B4922AF891B24E8E2323B"/>
    <w:rsid w:val="006211FA"/>
  </w:style>
  <w:style w:type="paragraph" w:customStyle="1" w:styleId="BDF974D78F0C4502B807CFB37CC9D383">
    <w:name w:val="BDF974D78F0C4502B807CFB37CC9D383"/>
    <w:rsid w:val="006211FA"/>
  </w:style>
  <w:style w:type="paragraph" w:customStyle="1" w:styleId="5420E386418B411DB828152E800EB575">
    <w:name w:val="5420E386418B411DB828152E800EB575"/>
    <w:rsid w:val="006211FA"/>
  </w:style>
  <w:style w:type="paragraph" w:customStyle="1" w:styleId="50D16C8F6BE74142800C357B8A305946">
    <w:name w:val="50D16C8F6BE74142800C357B8A305946"/>
    <w:rsid w:val="006211FA"/>
  </w:style>
  <w:style w:type="paragraph" w:customStyle="1" w:styleId="A4644D38017743089E2E27952C037194">
    <w:name w:val="A4644D38017743089E2E27952C037194"/>
    <w:rsid w:val="006211FA"/>
  </w:style>
  <w:style w:type="paragraph" w:customStyle="1" w:styleId="F151A122AA1D476CA950FAB0DF1CE49F">
    <w:name w:val="F151A122AA1D476CA950FAB0DF1CE49F"/>
    <w:rsid w:val="006211FA"/>
  </w:style>
  <w:style w:type="paragraph" w:customStyle="1" w:styleId="6B678E1C95EC4A5890F1F45C3FED15CF">
    <w:name w:val="6B678E1C95EC4A5890F1F45C3FED15CF"/>
    <w:rsid w:val="006211FA"/>
  </w:style>
  <w:style w:type="paragraph" w:customStyle="1" w:styleId="9E5F86100C5645B28E81579B937E18D9">
    <w:name w:val="9E5F86100C5645B28E81579B937E18D9"/>
    <w:rsid w:val="006211FA"/>
  </w:style>
  <w:style w:type="paragraph" w:customStyle="1" w:styleId="F0F8B7BDFAB049AA87C805706809C276">
    <w:name w:val="F0F8B7BDFAB049AA87C805706809C276"/>
    <w:rsid w:val="006211FA"/>
  </w:style>
  <w:style w:type="paragraph" w:customStyle="1" w:styleId="DA51E799D1B2450DBD215A6296E5857A">
    <w:name w:val="DA51E799D1B2450DBD215A6296E5857A"/>
    <w:rsid w:val="006211FA"/>
  </w:style>
  <w:style w:type="paragraph" w:customStyle="1" w:styleId="A2B7CD1B5EBB460491037B9E546A07AB">
    <w:name w:val="A2B7CD1B5EBB460491037B9E546A07AB"/>
    <w:rsid w:val="006211FA"/>
  </w:style>
  <w:style w:type="paragraph" w:customStyle="1" w:styleId="182B9D05C0CE4A49834A92362094B5C1">
    <w:name w:val="182B9D05C0CE4A49834A92362094B5C1"/>
    <w:rsid w:val="006211FA"/>
  </w:style>
  <w:style w:type="paragraph" w:customStyle="1" w:styleId="07E8B138865B4D7E8592AFC18718163C">
    <w:name w:val="07E8B138865B4D7E8592AFC18718163C"/>
    <w:rsid w:val="006211FA"/>
  </w:style>
  <w:style w:type="paragraph" w:customStyle="1" w:styleId="F99DD9A2AF8F41F5AC72D268936BF4BA">
    <w:name w:val="F99DD9A2AF8F41F5AC72D268936BF4BA"/>
    <w:rsid w:val="006211FA"/>
  </w:style>
  <w:style w:type="paragraph" w:customStyle="1" w:styleId="01B8893A4D0B4967A1AA25D82D03DBE0">
    <w:name w:val="01B8893A4D0B4967A1AA25D82D03DBE0"/>
    <w:rsid w:val="006211FA"/>
  </w:style>
  <w:style w:type="paragraph" w:customStyle="1" w:styleId="83D91334DF3A4CC4A5B284D64CABDD63">
    <w:name w:val="83D91334DF3A4CC4A5B284D64CABDD63"/>
    <w:rsid w:val="006211FA"/>
  </w:style>
  <w:style w:type="paragraph" w:customStyle="1" w:styleId="F621F341E2DB490FA282A6BD63FDA339">
    <w:name w:val="F621F341E2DB490FA282A6BD63FDA339"/>
    <w:rsid w:val="006211FA"/>
  </w:style>
  <w:style w:type="paragraph" w:customStyle="1" w:styleId="702BC36F84B14C7EAA9BD65DD7125C43">
    <w:name w:val="702BC36F84B14C7EAA9BD65DD7125C43"/>
    <w:rsid w:val="006211FA"/>
  </w:style>
  <w:style w:type="paragraph" w:customStyle="1" w:styleId="D5BBA90258484BEEBA1F383D44B15112">
    <w:name w:val="D5BBA90258484BEEBA1F383D44B15112"/>
    <w:rsid w:val="006211FA"/>
  </w:style>
  <w:style w:type="paragraph" w:customStyle="1" w:styleId="6B55E8205BD34461A80A0DC07F53D2EE">
    <w:name w:val="6B55E8205BD34461A80A0DC07F53D2EE"/>
    <w:rsid w:val="006211FA"/>
  </w:style>
  <w:style w:type="paragraph" w:customStyle="1" w:styleId="3AC7232A367E4AED832906235F737723">
    <w:name w:val="3AC7232A367E4AED832906235F737723"/>
    <w:rsid w:val="006211FA"/>
  </w:style>
  <w:style w:type="paragraph" w:customStyle="1" w:styleId="73897D4640DA4F8E9D8791121458209E">
    <w:name w:val="73897D4640DA4F8E9D8791121458209E"/>
    <w:rsid w:val="006211FA"/>
  </w:style>
  <w:style w:type="paragraph" w:customStyle="1" w:styleId="F5515AA4CBEE4576915EA363A067DFF9">
    <w:name w:val="F5515AA4CBEE4576915EA363A067DFF9"/>
    <w:rsid w:val="006211FA"/>
  </w:style>
  <w:style w:type="paragraph" w:customStyle="1" w:styleId="6888C8B0247D4F6CBB936A401D215177">
    <w:name w:val="6888C8B0247D4F6CBB936A401D215177"/>
    <w:rsid w:val="006211FA"/>
  </w:style>
  <w:style w:type="paragraph" w:customStyle="1" w:styleId="77D0328DCB2949B3AF1421195718E241">
    <w:name w:val="77D0328DCB2949B3AF1421195718E241"/>
    <w:rsid w:val="006211FA"/>
  </w:style>
  <w:style w:type="paragraph" w:customStyle="1" w:styleId="F292BEF05ECA42CA9124C8BB195D0F2C">
    <w:name w:val="F292BEF05ECA42CA9124C8BB195D0F2C"/>
    <w:rsid w:val="006211FA"/>
  </w:style>
  <w:style w:type="paragraph" w:customStyle="1" w:styleId="938EE2390F6E4CC182D248FE9F260039">
    <w:name w:val="938EE2390F6E4CC182D248FE9F260039"/>
    <w:rsid w:val="006211FA"/>
  </w:style>
  <w:style w:type="paragraph" w:customStyle="1" w:styleId="D55684962D0B4500918CBB7438236DF1">
    <w:name w:val="D55684962D0B4500918CBB7438236DF1"/>
    <w:rsid w:val="006211FA"/>
  </w:style>
  <w:style w:type="paragraph" w:customStyle="1" w:styleId="7AAE30BEDF9B405987790F275E4B0AEB">
    <w:name w:val="7AAE30BEDF9B405987790F275E4B0AEB"/>
    <w:rsid w:val="006211FA"/>
  </w:style>
  <w:style w:type="paragraph" w:customStyle="1" w:styleId="3B8DC0368D164874A3A88A41A727E685">
    <w:name w:val="3B8DC0368D164874A3A88A41A727E685"/>
    <w:rsid w:val="006211FA"/>
  </w:style>
  <w:style w:type="paragraph" w:customStyle="1" w:styleId="FAF5C78087414FFFABDAF7A6C9964F95">
    <w:name w:val="FAF5C78087414FFFABDAF7A6C9964F95"/>
    <w:rsid w:val="006211FA"/>
  </w:style>
  <w:style w:type="paragraph" w:customStyle="1" w:styleId="D73A3D06A62F46B0B04650DFD0344C4B">
    <w:name w:val="D73A3D06A62F46B0B04650DFD0344C4B"/>
    <w:rsid w:val="006211FA"/>
  </w:style>
  <w:style w:type="paragraph" w:customStyle="1" w:styleId="627D841F3ED443A5B2EFD9F14A529DE3">
    <w:name w:val="627D841F3ED443A5B2EFD9F14A529DE3"/>
    <w:rsid w:val="006211FA"/>
  </w:style>
  <w:style w:type="paragraph" w:customStyle="1" w:styleId="F881B432D5624DDAB29427148C1470A4">
    <w:name w:val="F881B432D5624DDAB29427148C1470A4"/>
    <w:rsid w:val="006211FA"/>
  </w:style>
  <w:style w:type="paragraph" w:customStyle="1" w:styleId="7951856F573C41D7833BF559B3A3838F">
    <w:name w:val="7951856F573C41D7833BF559B3A3838F"/>
    <w:rsid w:val="006211FA"/>
  </w:style>
  <w:style w:type="paragraph" w:customStyle="1" w:styleId="4144B03E87BF471F811ECBE74D7C9990">
    <w:name w:val="4144B03E87BF471F811ECBE74D7C9990"/>
    <w:rsid w:val="006211FA"/>
  </w:style>
  <w:style w:type="paragraph" w:customStyle="1" w:styleId="BE01B11B2B624EA685CECBBB72FC99E0">
    <w:name w:val="BE01B11B2B624EA685CECBBB72FC99E0"/>
    <w:rsid w:val="006211FA"/>
  </w:style>
  <w:style w:type="paragraph" w:customStyle="1" w:styleId="4611E09A19164F0DA94C77F6A368EB4E">
    <w:name w:val="4611E09A19164F0DA94C77F6A368EB4E"/>
    <w:rsid w:val="006211FA"/>
  </w:style>
  <w:style w:type="paragraph" w:customStyle="1" w:styleId="F8B52763846C49AF95A854C9E9074DD8">
    <w:name w:val="F8B52763846C49AF95A854C9E9074DD8"/>
    <w:rsid w:val="006211FA"/>
  </w:style>
  <w:style w:type="paragraph" w:customStyle="1" w:styleId="8D5956E22FAA4B28B91B8E7DB61FED4D">
    <w:name w:val="8D5956E22FAA4B28B91B8E7DB61FED4D"/>
    <w:rsid w:val="006211FA"/>
  </w:style>
  <w:style w:type="paragraph" w:customStyle="1" w:styleId="6CED87A607AB4D3B8A41DCECD5E2DB36">
    <w:name w:val="6CED87A607AB4D3B8A41DCECD5E2DB36"/>
    <w:rsid w:val="006211FA"/>
  </w:style>
  <w:style w:type="paragraph" w:customStyle="1" w:styleId="3DB8BEBF6F06442BB0A4CBA244A44738">
    <w:name w:val="3DB8BEBF6F06442BB0A4CBA244A44738"/>
    <w:rsid w:val="006211FA"/>
  </w:style>
  <w:style w:type="paragraph" w:customStyle="1" w:styleId="69A2B869E62F46E9A679E8B92E4DB861">
    <w:name w:val="69A2B869E62F46E9A679E8B92E4DB861"/>
    <w:rsid w:val="006211FA"/>
  </w:style>
  <w:style w:type="paragraph" w:customStyle="1" w:styleId="82C08066973546309F2AC0A49F627A42">
    <w:name w:val="82C08066973546309F2AC0A49F627A42"/>
    <w:rsid w:val="006211FA"/>
  </w:style>
  <w:style w:type="paragraph" w:customStyle="1" w:styleId="C9234F83972A4291A163172397BE3EA9">
    <w:name w:val="C9234F83972A4291A163172397BE3EA9"/>
    <w:rsid w:val="006211FA"/>
  </w:style>
  <w:style w:type="paragraph" w:customStyle="1" w:styleId="91CF4F816D1B408BA2861A6830C9078F">
    <w:name w:val="91CF4F816D1B408BA2861A6830C9078F"/>
    <w:rsid w:val="006211FA"/>
  </w:style>
  <w:style w:type="paragraph" w:customStyle="1" w:styleId="2EABA43C44484A0A8972BBD016A63339">
    <w:name w:val="2EABA43C44484A0A8972BBD016A63339"/>
    <w:rsid w:val="006211FA"/>
  </w:style>
  <w:style w:type="paragraph" w:customStyle="1" w:styleId="9A8601584B16480E9B5721105A2DA241">
    <w:name w:val="9A8601584B16480E9B5721105A2DA241"/>
    <w:rsid w:val="006211FA"/>
  </w:style>
  <w:style w:type="paragraph" w:customStyle="1" w:styleId="D8A44C572EEE474DA80F1F301B415ABD">
    <w:name w:val="D8A44C572EEE474DA80F1F301B415ABD"/>
    <w:rsid w:val="006211FA"/>
  </w:style>
  <w:style w:type="paragraph" w:customStyle="1" w:styleId="FBFC7994A5F6443EB776AACF59573CAF">
    <w:name w:val="FBFC7994A5F6443EB776AACF59573CAF"/>
    <w:rsid w:val="006211FA"/>
  </w:style>
  <w:style w:type="paragraph" w:customStyle="1" w:styleId="7DDB75A801DB40CE8CE986D4D2EEFAE2">
    <w:name w:val="7DDB75A801DB40CE8CE986D4D2EEFAE2"/>
    <w:rsid w:val="006211FA"/>
  </w:style>
  <w:style w:type="paragraph" w:customStyle="1" w:styleId="023685068C4B4A529B2C876849944FAE">
    <w:name w:val="023685068C4B4A529B2C876849944FAE"/>
    <w:rsid w:val="006211FA"/>
  </w:style>
  <w:style w:type="paragraph" w:customStyle="1" w:styleId="AE05B680320E454BA000602228893F94">
    <w:name w:val="AE05B680320E454BA000602228893F94"/>
    <w:rsid w:val="006211FA"/>
  </w:style>
  <w:style w:type="paragraph" w:customStyle="1" w:styleId="4F7B5C2094A04382B318C2AC3A72DA30">
    <w:name w:val="4F7B5C2094A04382B318C2AC3A72DA30"/>
    <w:rsid w:val="006211FA"/>
  </w:style>
  <w:style w:type="paragraph" w:customStyle="1" w:styleId="F4D026CCEB8041AE813CFCD272AC9ADA">
    <w:name w:val="F4D026CCEB8041AE813CFCD272AC9ADA"/>
    <w:rsid w:val="006211FA"/>
  </w:style>
  <w:style w:type="paragraph" w:customStyle="1" w:styleId="0D50A02F74224CC9BA3A764747DD64F2">
    <w:name w:val="0D50A02F74224CC9BA3A764747DD64F2"/>
    <w:rsid w:val="006211FA"/>
  </w:style>
  <w:style w:type="paragraph" w:customStyle="1" w:styleId="1933BC192DEA469B91A2C011EFC5CE0A">
    <w:name w:val="1933BC192DEA469B91A2C011EFC5CE0A"/>
    <w:rsid w:val="006211FA"/>
  </w:style>
  <w:style w:type="paragraph" w:customStyle="1" w:styleId="D2D287EB8CC84197B396A5541297D8C5">
    <w:name w:val="D2D287EB8CC84197B396A5541297D8C5"/>
    <w:rsid w:val="006211FA"/>
  </w:style>
  <w:style w:type="paragraph" w:customStyle="1" w:styleId="E702C1DDFBCF4300950DA8DE3A68BB75">
    <w:name w:val="E702C1DDFBCF4300950DA8DE3A68BB75"/>
    <w:rsid w:val="006211FA"/>
  </w:style>
  <w:style w:type="paragraph" w:customStyle="1" w:styleId="15C68343A0074B9EA11853CB38D6E031">
    <w:name w:val="15C68343A0074B9EA11853CB38D6E031"/>
    <w:rsid w:val="006211FA"/>
  </w:style>
  <w:style w:type="paragraph" w:customStyle="1" w:styleId="2014E33381514E2BB32C07E1D5343C87">
    <w:name w:val="2014E33381514E2BB32C07E1D5343C87"/>
    <w:rsid w:val="006211FA"/>
  </w:style>
  <w:style w:type="paragraph" w:customStyle="1" w:styleId="8BFA1578EE274DDB88B9DD240B60B7D7">
    <w:name w:val="8BFA1578EE274DDB88B9DD240B60B7D7"/>
    <w:rsid w:val="006211FA"/>
  </w:style>
  <w:style w:type="paragraph" w:customStyle="1" w:styleId="4986055B65FC453BB22F9A435C154499">
    <w:name w:val="4986055B65FC453BB22F9A435C154499"/>
    <w:rsid w:val="006211FA"/>
  </w:style>
  <w:style w:type="paragraph" w:customStyle="1" w:styleId="B453185DEE734185976E0F745BB06CC7">
    <w:name w:val="B453185DEE734185976E0F745BB06CC7"/>
    <w:rsid w:val="006211FA"/>
  </w:style>
  <w:style w:type="paragraph" w:customStyle="1" w:styleId="1395FAC695CE48B9A9A858A8BF96B36F">
    <w:name w:val="1395FAC695CE48B9A9A858A8BF96B36F"/>
    <w:rsid w:val="006211FA"/>
  </w:style>
  <w:style w:type="paragraph" w:customStyle="1" w:styleId="E5C37A9C595942AEBF2B974ED143C1F4">
    <w:name w:val="E5C37A9C595942AEBF2B974ED143C1F4"/>
    <w:rsid w:val="006211FA"/>
  </w:style>
  <w:style w:type="paragraph" w:customStyle="1" w:styleId="40C8A68769AA48D2A13502A835CEBE7F">
    <w:name w:val="40C8A68769AA48D2A13502A835CEBE7F"/>
    <w:rsid w:val="006211FA"/>
  </w:style>
  <w:style w:type="paragraph" w:customStyle="1" w:styleId="1F286502D7A14ADFB74D6C2BA41DEC2C">
    <w:name w:val="1F286502D7A14ADFB74D6C2BA41DEC2C"/>
    <w:rsid w:val="006211FA"/>
  </w:style>
  <w:style w:type="paragraph" w:customStyle="1" w:styleId="8475BD97D246470585B3A11E48CD4D1F">
    <w:name w:val="8475BD97D246470585B3A11E48CD4D1F"/>
    <w:rsid w:val="006211FA"/>
  </w:style>
  <w:style w:type="paragraph" w:customStyle="1" w:styleId="EB3FBA4A8D074EDC94F5F7AE942607FF">
    <w:name w:val="EB3FBA4A8D074EDC94F5F7AE942607FF"/>
    <w:rsid w:val="006211FA"/>
  </w:style>
  <w:style w:type="paragraph" w:customStyle="1" w:styleId="C7983A41532546908B5E1EF71B83E0B2">
    <w:name w:val="C7983A41532546908B5E1EF71B83E0B2"/>
    <w:rsid w:val="006211FA"/>
  </w:style>
  <w:style w:type="paragraph" w:customStyle="1" w:styleId="031F0F3D6C304DF5BB2BF4E3F96C8CA3">
    <w:name w:val="031F0F3D6C304DF5BB2BF4E3F96C8CA3"/>
    <w:rsid w:val="006211FA"/>
  </w:style>
  <w:style w:type="paragraph" w:customStyle="1" w:styleId="AE329394D04D4C0C8A2C1C60D1774F6E">
    <w:name w:val="AE329394D04D4C0C8A2C1C60D1774F6E"/>
    <w:rsid w:val="006211FA"/>
  </w:style>
  <w:style w:type="paragraph" w:customStyle="1" w:styleId="3008709A3A8B4C1FB2434410EA93BEA9">
    <w:name w:val="3008709A3A8B4C1FB2434410EA93BEA9"/>
    <w:rsid w:val="006211FA"/>
  </w:style>
  <w:style w:type="paragraph" w:customStyle="1" w:styleId="5FCCD1EA97AB460EB229D31255876358">
    <w:name w:val="5FCCD1EA97AB460EB229D31255876358"/>
    <w:rsid w:val="006211FA"/>
  </w:style>
  <w:style w:type="paragraph" w:customStyle="1" w:styleId="85EAE9481E6B4BC193CEBD21E852EB12">
    <w:name w:val="85EAE9481E6B4BC193CEBD21E852EB12"/>
    <w:rsid w:val="006211FA"/>
  </w:style>
  <w:style w:type="paragraph" w:customStyle="1" w:styleId="B3829A3385D84F6F8B65D4C3A06BA65E">
    <w:name w:val="B3829A3385D84F6F8B65D4C3A06BA65E"/>
    <w:rsid w:val="006211FA"/>
  </w:style>
  <w:style w:type="paragraph" w:customStyle="1" w:styleId="179F6F26BA61499D97227E2BB53B5A2E">
    <w:name w:val="179F6F26BA61499D97227E2BB53B5A2E"/>
    <w:rsid w:val="006211FA"/>
  </w:style>
  <w:style w:type="paragraph" w:customStyle="1" w:styleId="8414802B85B24A39A274F808F0A44361">
    <w:name w:val="8414802B85B24A39A274F808F0A44361"/>
    <w:rsid w:val="006211FA"/>
  </w:style>
  <w:style w:type="paragraph" w:customStyle="1" w:styleId="FA2E657FE16F44B7A42DB41FF729F342">
    <w:name w:val="FA2E657FE16F44B7A42DB41FF729F342"/>
    <w:rsid w:val="006211FA"/>
  </w:style>
  <w:style w:type="paragraph" w:customStyle="1" w:styleId="602F865FB5D24CC49EB8A85577E5E5FA">
    <w:name w:val="602F865FB5D24CC49EB8A85577E5E5FA"/>
    <w:rsid w:val="006211FA"/>
  </w:style>
  <w:style w:type="paragraph" w:customStyle="1" w:styleId="9D77E3AC5BE54ED4B249B0D61D991F8E">
    <w:name w:val="9D77E3AC5BE54ED4B249B0D61D991F8E"/>
    <w:rsid w:val="006211FA"/>
  </w:style>
  <w:style w:type="paragraph" w:customStyle="1" w:styleId="1F043C0312BA4468BFED42E621FA2006">
    <w:name w:val="1F043C0312BA4468BFED42E621FA2006"/>
    <w:rsid w:val="006211FA"/>
  </w:style>
  <w:style w:type="paragraph" w:customStyle="1" w:styleId="48303658DF2245B493A002CC556A19AC">
    <w:name w:val="48303658DF2245B493A002CC556A19AC"/>
    <w:rsid w:val="006211FA"/>
  </w:style>
  <w:style w:type="paragraph" w:customStyle="1" w:styleId="00A7804EC0F8469194715A278ACC33A4">
    <w:name w:val="00A7804EC0F8469194715A278ACC33A4"/>
    <w:rsid w:val="006211FA"/>
  </w:style>
  <w:style w:type="paragraph" w:customStyle="1" w:styleId="0BF74558ECB94196BDD9AE6BE4287A6F">
    <w:name w:val="0BF74558ECB94196BDD9AE6BE4287A6F"/>
    <w:rsid w:val="006211FA"/>
  </w:style>
  <w:style w:type="paragraph" w:customStyle="1" w:styleId="3437FA24AFAC42EDA5DC0739A4994318">
    <w:name w:val="3437FA24AFAC42EDA5DC0739A4994318"/>
    <w:rsid w:val="006211FA"/>
  </w:style>
  <w:style w:type="paragraph" w:customStyle="1" w:styleId="A1AB3D7C6CDF4D01944EDFAF6672CB75">
    <w:name w:val="A1AB3D7C6CDF4D01944EDFAF6672CB75"/>
    <w:rsid w:val="006211FA"/>
  </w:style>
  <w:style w:type="paragraph" w:customStyle="1" w:styleId="F956F81347304904A2C9D717DF200466">
    <w:name w:val="F956F81347304904A2C9D717DF200466"/>
    <w:rsid w:val="006211FA"/>
  </w:style>
  <w:style w:type="paragraph" w:customStyle="1" w:styleId="2F9909A374CD45D3BFD68D3479E92D9C">
    <w:name w:val="2F9909A374CD45D3BFD68D3479E92D9C"/>
    <w:rsid w:val="006211FA"/>
  </w:style>
  <w:style w:type="paragraph" w:customStyle="1" w:styleId="9AFDBE3A80A74E189D9C524089F8D75B">
    <w:name w:val="9AFDBE3A80A74E189D9C524089F8D75B"/>
    <w:rsid w:val="006211FA"/>
  </w:style>
  <w:style w:type="paragraph" w:customStyle="1" w:styleId="9F0D7F6F1DE94311A77551BBF1F7CB19">
    <w:name w:val="9F0D7F6F1DE94311A77551BBF1F7CB19"/>
    <w:rsid w:val="006211FA"/>
  </w:style>
  <w:style w:type="paragraph" w:customStyle="1" w:styleId="98800A1162DB46B9BAC0E197C62AB3D4">
    <w:name w:val="98800A1162DB46B9BAC0E197C62AB3D4"/>
    <w:rsid w:val="006211FA"/>
  </w:style>
  <w:style w:type="paragraph" w:customStyle="1" w:styleId="E9B0334DDE5D4DB38939437318F9CB39">
    <w:name w:val="E9B0334DDE5D4DB38939437318F9CB39"/>
    <w:rsid w:val="006211FA"/>
  </w:style>
  <w:style w:type="paragraph" w:customStyle="1" w:styleId="A7D6A30F496F4B90AACBC09F5D291157">
    <w:name w:val="A7D6A30F496F4B90AACBC09F5D291157"/>
    <w:rsid w:val="006211FA"/>
  </w:style>
  <w:style w:type="paragraph" w:customStyle="1" w:styleId="BC535250A7ED4AAA88FAE682F7E0477C">
    <w:name w:val="BC535250A7ED4AAA88FAE682F7E0477C"/>
    <w:rsid w:val="006211FA"/>
  </w:style>
  <w:style w:type="paragraph" w:customStyle="1" w:styleId="1F06F98E78524C4AAF9FD770415AA2D8">
    <w:name w:val="1F06F98E78524C4AAF9FD770415AA2D8"/>
    <w:rsid w:val="006211FA"/>
  </w:style>
  <w:style w:type="paragraph" w:customStyle="1" w:styleId="D9DB6F802F814BD88A122FECE82F65BC">
    <w:name w:val="D9DB6F802F814BD88A122FECE82F65BC"/>
    <w:rsid w:val="006211FA"/>
  </w:style>
  <w:style w:type="paragraph" w:customStyle="1" w:styleId="9EA97CB645594413BE49BE09811FFA7C">
    <w:name w:val="9EA97CB645594413BE49BE09811FFA7C"/>
    <w:rsid w:val="006211FA"/>
  </w:style>
  <w:style w:type="paragraph" w:customStyle="1" w:styleId="A399F203070A4E05BE29F90D21801E88">
    <w:name w:val="A399F203070A4E05BE29F90D21801E88"/>
    <w:rsid w:val="006211FA"/>
  </w:style>
  <w:style w:type="paragraph" w:customStyle="1" w:styleId="7D4A4F3E85094228909BFEDC3AEAFD4B">
    <w:name w:val="7D4A4F3E85094228909BFEDC3AEAFD4B"/>
    <w:rsid w:val="006211FA"/>
  </w:style>
  <w:style w:type="paragraph" w:customStyle="1" w:styleId="8A86770DC8444684B665D0CED6A03FCC">
    <w:name w:val="8A86770DC8444684B665D0CED6A03FCC"/>
    <w:rsid w:val="006211FA"/>
  </w:style>
  <w:style w:type="paragraph" w:customStyle="1" w:styleId="E7ACD57EEAC848028997E50F35AF9B6A">
    <w:name w:val="E7ACD57EEAC848028997E50F35AF9B6A"/>
    <w:rsid w:val="006211FA"/>
  </w:style>
  <w:style w:type="paragraph" w:customStyle="1" w:styleId="D1BFB2E2F51D416FA5ADB418B5A09149">
    <w:name w:val="D1BFB2E2F51D416FA5ADB418B5A09149"/>
    <w:rsid w:val="006211FA"/>
  </w:style>
  <w:style w:type="paragraph" w:customStyle="1" w:styleId="73E04A5839934F7A8D089410085D1F61">
    <w:name w:val="73E04A5839934F7A8D089410085D1F61"/>
    <w:rsid w:val="006211FA"/>
  </w:style>
  <w:style w:type="paragraph" w:customStyle="1" w:styleId="B4AB690645EF46D686C890E9DDCEE1FD">
    <w:name w:val="B4AB690645EF46D686C890E9DDCEE1FD"/>
    <w:rsid w:val="006211FA"/>
  </w:style>
  <w:style w:type="paragraph" w:customStyle="1" w:styleId="5B843035B4EB4D84A635F070EDAE4D99">
    <w:name w:val="5B843035B4EB4D84A635F070EDAE4D99"/>
    <w:rsid w:val="006211FA"/>
  </w:style>
  <w:style w:type="paragraph" w:customStyle="1" w:styleId="7DD65BB714144835A7090366FDF1B8F4">
    <w:name w:val="7DD65BB714144835A7090366FDF1B8F4"/>
    <w:rsid w:val="006211FA"/>
  </w:style>
  <w:style w:type="paragraph" w:customStyle="1" w:styleId="4F19DF6D439548E2940A286145CC8A24">
    <w:name w:val="4F19DF6D439548E2940A286145CC8A24"/>
    <w:rsid w:val="006211FA"/>
  </w:style>
  <w:style w:type="paragraph" w:customStyle="1" w:styleId="491C6F0898264E73B5C40F455156C034">
    <w:name w:val="491C6F0898264E73B5C40F455156C034"/>
    <w:rsid w:val="006211FA"/>
  </w:style>
  <w:style w:type="paragraph" w:customStyle="1" w:styleId="7BCC415B011146408E4A65D2AAC4ADBE">
    <w:name w:val="7BCC415B011146408E4A65D2AAC4ADBE"/>
    <w:rsid w:val="006211FA"/>
  </w:style>
  <w:style w:type="paragraph" w:customStyle="1" w:styleId="3F37ADE35B8143CAB843A560FF526F6D">
    <w:name w:val="3F37ADE35B8143CAB843A560FF526F6D"/>
    <w:rsid w:val="006211FA"/>
  </w:style>
  <w:style w:type="paragraph" w:customStyle="1" w:styleId="0E6739045C7C4D7BA0708797F903F3FB">
    <w:name w:val="0E6739045C7C4D7BA0708797F903F3FB"/>
    <w:rsid w:val="006211FA"/>
  </w:style>
  <w:style w:type="paragraph" w:customStyle="1" w:styleId="2BCAD3A104364174884284EAE21527FE">
    <w:name w:val="2BCAD3A104364174884284EAE21527FE"/>
    <w:rsid w:val="006211FA"/>
  </w:style>
  <w:style w:type="paragraph" w:customStyle="1" w:styleId="AEA205FC9494497A9D66E5CBB7C29C1F">
    <w:name w:val="AEA205FC9494497A9D66E5CBB7C29C1F"/>
    <w:rsid w:val="006211FA"/>
  </w:style>
  <w:style w:type="paragraph" w:customStyle="1" w:styleId="BADD9F90C6634718BC4398EE5DF153B7">
    <w:name w:val="BADD9F90C6634718BC4398EE5DF153B7"/>
    <w:rsid w:val="006211FA"/>
  </w:style>
  <w:style w:type="paragraph" w:customStyle="1" w:styleId="11827E8819E741CDB4D27B8A0F929941">
    <w:name w:val="11827E8819E741CDB4D27B8A0F929941"/>
    <w:rsid w:val="006211FA"/>
  </w:style>
  <w:style w:type="paragraph" w:customStyle="1" w:styleId="FF658A93AB2D42F5B260667D436EFA1E">
    <w:name w:val="FF658A93AB2D42F5B260667D436EFA1E"/>
    <w:rsid w:val="006211FA"/>
  </w:style>
  <w:style w:type="paragraph" w:customStyle="1" w:styleId="045BED3E430D44C29E416ACE235DADC7">
    <w:name w:val="045BED3E430D44C29E416ACE235DADC7"/>
    <w:rsid w:val="006211FA"/>
  </w:style>
  <w:style w:type="paragraph" w:customStyle="1" w:styleId="371E5626AE93404AB335AAD2AE527C84">
    <w:name w:val="371E5626AE93404AB335AAD2AE527C84"/>
    <w:rsid w:val="006211FA"/>
  </w:style>
  <w:style w:type="paragraph" w:customStyle="1" w:styleId="B21C8BDACB134D42B79EBDA0EC69C6F6">
    <w:name w:val="B21C8BDACB134D42B79EBDA0EC69C6F6"/>
    <w:rsid w:val="006211FA"/>
  </w:style>
  <w:style w:type="paragraph" w:customStyle="1" w:styleId="6F21C638B4A8495094BCB132DD124CAD">
    <w:name w:val="6F21C638B4A8495094BCB132DD124CAD"/>
    <w:rsid w:val="006211FA"/>
  </w:style>
  <w:style w:type="paragraph" w:customStyle="1" w:styleId="8C87B1D93569479887F1ED39B3955DD4">
    <w:name w:val="8C87B1D93569479887F1ED39B3955DD4"/>
    <w:rsid w:val="006211FA"/>
  </w:style>
  <w:style w:type="paragraph" w:customStyle="1" w:styleId="9822CAC480254870802B8718DE8DC785">
    <w:name w:val="9822CAC480254870802B8718DE8DC785"/>
    <w:rsid w:val="006211FA"/>
  </w:style>
  <w:style w:type="paragraph" w:customStyle="1" w:styleId="2F893B7310EF4385A76D62ABC9FF2883">
    <w:name w:val="2F893B7310EF4385A76D62ABC9FF2883"/>
    <w:rsid w:val="006211FA"/>
  </w:style>
  <w:style w:type="paragraph" w:customStyle="1" w:styleId="323CB9E3AA454504975F0FCAA0D2213D">
    <w:name w:val="323CB9E3AA454504975F0FCAA0D2213D"/>
    <w:rsid w:val="006211FA"/>
  </w:style>
  <w:style w:type="paragraph" w:customStyle="1" w:styleId="BF92F19411244A2FB9DEAE6AE33B086F">
    <w:name w:val="BF92F19411244A2FB9DEAE6AE33B086F"/>
    <w:rsid w:val="006211FA"/>
  </w:style>
  <w:style w:type="paragraph" w:customStyle="1" w:styleId="5AB36564BC4F4FDA8FE741176569337F">
    <w:name w:val="5AB36564BC4F4FDA8FE741176569337F"/>
    <w:rsid w:val="006211FA"/>
  </w:style>
  <w:style w:type="paragraph" w:customStyle="1" w:styleId="3626DCA61DF34D4085D66933AC0C9ED0">
    <w:name w:val="3626DCA61DF34D4085D66933AC0C9ED0"/>
    <w:rsid w:val="006211FA"/>
  </w:style>
  <w:style w:type="paragraph" w:customStyle="1" w:styleId="E56750AC25BB46168C1639B65CD98DC7">
    <w:name w:val="E56750AC25BB46168C1639B65CD98DC7"/>
    <w:rsid w:val="006211FA"/>
  </w:style>
  <w:style w:type="paragraph" w:customStyle="1" w:styleId="50E41C7DB44646D6BCE405B6CEDACFF0">
    <w:name w:val="50E41C7DB44646D6BCE405B6CEDACFF0"/>
    <w:rsid w:val="006211FA"/>
  </w:style>
  <w:style w:type="paragraph" w:customStyle="1" w:styleId="067F98CE5007497D808C39F043E7C3FB">
    <w:name w:val="067F98CE5007497D808C39F043E7C3FB"/>
    <w:rsid w:val="006211FA"/>
  </w:style>
  <w:style w:type="paragraph" w:customStyle="1" w:styleId="F235A879ECC94A82BD969AEC7B9C3952">
    <w:name w:val="F235A879ECC94A82BD969AEC7B9C3952"/>
    <w:rsid w:val="006211FA"/>
  </w:style>
  <w:style w:type="paragraph" w:customStyle="1" w:styleId="BDDDB3E46D6948F5BC531201F353E960">
    <w:name w:val="BDDDB3E46D6948F5BC531201F353E960"/>
    <w:rsid w:val="006211FA"/>
  </w:style>
  <w:style w:type="paragraph" w:customStyle="1" w:styleId="C39E37677254474CBF0CA4249B354DF4">
    <w:name w:val="C39E37677254474CBF0CA4249B354DF4"/>
    <w:rsid w:val="006211FA"/>
  </w:style>
  <w:style w:type="paragraph" w:customStyle="1" w:styleId="12DE25D5252A4EAE9BCA65DFEDA42E40">
    <w:name w:val="12DE25D5252A4EAE9BCA65DFEDA42E40"/>
    <w:rsid w:val="006211FA"/>
  </w:style>
  <w:style w:type="paragraph" w:customStyle="1" w:styleId="D1163B40D3354670B5A382A739C58078">
    <w:name w:val="D1163B40D3354670B5A382A739C58078"/>
    <w:rsid w:val="006211FA"/>
  </w:style>
  <w:style w:type="paragraph" w:customStyle="1" w:styleId="33CF21B9D4F64082A4B19BFA3AC44FD7">
    <w:name w:val="33CF21B9D4F64082A4B19BFA3AC44FD7"/>
    <w:rsid w:val="006211FA"/>
  </w:style>
  <w:style w:type="paragraph" w:customStyle="1" w:styleId="53758C8202F347CC91D46906471F9AC4">
    <w:name w:val="53758C8202F347CC91D46906471F9AC4"/>
    <w:rsid w:val="006211FA"/>
  </w:style>
  <w:style w:type="paragraph" w:customStyle="1" w:styleId="F2CCEB1EB4714E45A26620D7F4117CD0">
    <w:name w:val="F2CCEB1EB4714E45A26620D7F4117CD0"/>
    <w:rsid w:val="006211FA"/>
  </w:style>
  <w:style w:type="paragraph" w:customStyle="1" w:styleId="4C17921332484E1988878F13E0D916EE">
    <w:name w:val="4C17921332484E1988878F13E0D916EE"/>
    <w:rsid w:val="006211FA"/>
  </w:style>
  <w:style w:type="paragraph" w:customStyle="1" w:styleId="F9DC2F32DFF84849B1AE08B6E9E73CC9">
    <w:name w:val="F9DC2F32DFF84849B1AE08B6E9E73CC9"/>
    <w:rsid w:val="006211FA"/>
  </w:style>
  <w:style w:type="paragraph" w:customStyle="1" w:styleId="182B32123AB54A1DB9422F2AAB166CCB">
    <w:name w:val="182B32123AB54A1DB9422F2AAB166CCB"/>
    <w:rsid w:val="006211FA"/>
  </w:style>
  <w:style w:type="paragraph" w:customStyle="1" w:styleId="B0CEA06ACDF34343A0C8F9EB9F6C9086">
    <w:name w:val="B0CEA06ACDF34343A0C8F9EB9F6C9086"/>
    <w:rsid w:val="006211FA"/>
  </w:style>
  <w:style w:type="paragraph" w:customStyle="1" w:styleId="219B92456AFF4D9DB439FBD88ED612DA">
    <w:name w:val="219B92456AFF4D9DB439FBD88ED612DA"/>
    <w:rsid w:val="006211FA"/>
  </w:style>
  <w:style w:type="paragraph" w:customStyle="1" w:styleId="10AF08DDEEB04814A820792EA32E85B2">
    <w:name w:val="10AF08DDEEB04814A820792EA32E85B2"/>
    <w:rsid w:val="006211FA"/>
  </w:style>
  <w:style w:type="paragraph" w:customStyle="1" w:styleId="6E9CF4CA616E4F4F9B9DB7FE26C9214B">
    <w:name w:val="6E9CF4CA616E4F4F9B9DB7FE26C9214B"/>
    <w:rsid w:val="006211FA"/>
  </w:style>
  <w:style w:type="paragraph" w:customStyle="1" w:styleId="1D6ED2234F2B4361B887DEBA2A1C6762">
    <w:name w:val="1D6ED2234F2B4361B887DEBA2A1C6762"/>
    <w:rsid w:val="006211FA"/>
  </w:style>
  <w:style w:type="paragraph" w:customStyle="1" w:styleId="5A46040DFA7647E5BD4A854A8EF8D109">
    <w:name w:val="5A46040DFA7647E5BD4A854A8EF8D109"/>
    <w:rsid w:val="006211FA"/>
  </w:style>
  <w:style w:type="paragraph" w:customStyle="1" w:styleId="ECE225C9E17B4572A8805E42A2DDB0B1">
    <w:name w:val="ECE225C9E17B4572A8805E42A2DDB0B1"/>
    <w:rsid w:val="006211FA"/>
  </w:style>
  <w:style w:type="paragraph" w:customStyle="1" w:styleId="EE3306D431F14C95AB5D6AE885DD8389">
    <w:name w:val="EE3306D431F14C95AB5D6AE885DD8389"/>
    <w:rsid w:val="006211FA"/>
  </w:style>
  <w:style w:type="paragraph" w:customStyle="1" w:styleId="C8D074ACF7D244DFBFE7E3A7D09EF606">
    <w:name w:val="C8D074ACF7D244DFBFE7E3A7D09EF606"/>
    <w:rsid w:val="006211FA"/>
  </w:style>
  <w:style w:type="paragraph" w:customStyle="1" w:styleId="0EA27A8990634976BA2B1CDE4D1C547B">
    <w:name w:val="0EA27A8990634976BA2B1CDE4D1C547B"/>
    <w:rsid w:val="006211FA"/>
  </w:style>
  <w:style w:type="paragraph" w:customStyle="1" w:styleId="173591F75FDE4AC1B399F405A2338DD1">
    <w:name w:val="173591F75FDE4AC1B399F405A2338DD1"/>
    <w:rsid w:val="006211FA"/>
  </w:style>
  <w:style w:type="paragraph" w:customStyle="1" w:styleId="E02D3E618ECD408F9C4F1F347E10A601">
    <w:name w:val="E02D3E618ECD408F9C4F1F347E10A601"/>
    <w:rsid w:val="006211FA"/>
  </w:style>
  <w:style w:type="paragraph" w:customStyle="1" w:styleId="1461E41A1CCD496C823EB3AFCB9CAAB9">
    <w:name w:val="1461E41A1CCD496C823EB3AFCB9CAAB9"/>
    <w:rsid w:val="006211FA"/>
  </w:style>
  <w:style w:type="paragraph" w:customStyle="1" w:styleId="50516B01539442BC8C5039D9D43FCA81">
    <w:name w:val="50516B01539442BC8C5039D9D43FCA81"/>
    <w:rsid w:val="006211FA"/>
  </w:style>
  <w:style w:type="paragraph" w:customStyle="1" w:styleId="C9C34CF70D454A5F820CC4FC7EBE942D">
    <w:name w:val="C9C34CF70D454A5F820CC4FC7EBE942D"/>
    <w:rsid w:val="006211FA"/>
  </w:style>
  <w:style w:type="paragraph" w:customStyle="1" w:styleId="346F637BE98545D48407001FCC6C2DAD">
    <w:name w:val="346F637BE98545D48407001FCC6C2DAD"/>
    <w:rsid w:val="006211FA"/>
  </w:style>
  <w:style w:type="paragraph" w:customStyle="1" w:styleId="A4F70EDD460D404C8DD41C5D28569577">
    <w:name w:val="A4F70EDD460D404C8DD41C5D28569577"/>
    <w:rsid w:val="006211FA"/>
  </w:style>
  <w:style w:type="paragraph" w:customStyle="1" w:styleId="B0FE86D8B1C7443FA881EF7556B361FA">
    <w:name w:val="B0FE86D8B1C7443FA881EF7556B361FA"/>
    <w:rsid w:val="006211FA"/>
  </w:style>
  <w:style w:type="paragraph" w:customStyle="1" w:styleId="0146422E06F84EBE9AAB5E216BC6BFDE">
    <w:name w:val="0146422E06F84EBE9AAB5E216BC6BFDE"/>
    <w:rsid w:val="006211FA"/>
  </w:style>
  <w:style w:type="paragraph" w:customStyle="1" w:styleId="F9B363E3E8BF47AC9D285BB0F9E3AF2B">
    <w:name w:val="F9B363E3E8BF47AC9D285BB0F9E3AF2B"/>
    <w:rsid w:val="006211FA"/>
  </w:style>
  <w:style w:type="paragraph" w:customStyle="1" w:styleId="413FD7FFA37C43DD886C3DFA3E821F9C">
    <w:name w:val="413FD7FFA37C43DD886C3DFA3E821F9C"/>
    <w:rsid w:val="006211FA"/>
  </w:style>
  <w:style w:type="paragraph" w:customStyle="1" w:styleId="CD615366182B47A593E01EA207036330">
    <w:name w:val="CD615366182B47A593E01EA207036330"/>
    <w:rsid w:val="006211FA"/>
  </w:style>
  <w:style w:type="paragraph" w:customStyle="1" w:styleId="949D7FD3B9834858937312520363B6B4">
    <w:name w:val="949D7FD3B9834858937312520363B6B4"/>
    <w:rsid w:val="006211FA"/>
  </w:style>
  <w:style w:type="paragraph" w:customStyle="1" w:styleId="540B22DD6E944D7F993B553452089E04">
    <w:name w:val="540B22DD6E944D7F993B553452089E04"/>
    <w:rsid w:val="006211FA"/>
  </w:style>
  <w:style w:type="paragraph" w:customStyle="1" w:styleId="026701BE4BE74EF9AD1B841AD5155D92">
    <w:name w:val="026701BE4BE74EF9AD1B841AD5155D92"/>
    <w:rsid w:val="006211FA"/>
  </w:style>
  <w:style w:type="paragraph" w:customStyle="1" w:styleId="FB7C8F1DA54148298A10CFBF984ED2ED">
    <w:name w:val="FB7C8F1DA54148298A10CFBF984ED2ED"/>
    <w:rsid w:val="006211FA"/>
  </w:style>
  <w:style w:type="paragraph" w:customStyle="1" w:styleId="6CAD4E7329B947C6ABF45F90D8E28C50">
    <w:name w:val="6CAD4E7329B947C6ABF45F90D8E28C50"/>
    <w:rsid w:val="006211FA"/>
  </w:style>
  <w:style w:type="paragraph" w:customStyle="1" w:styleId="1B3C46A023D94B09A61444891490D40A">
    <w:name w:val="1B3C46A023D94B09A61444891490D40A"/>
    <w:rsid w:val="006211FA"/>
  </w:style>
  <w:style w:type="paragraph" w:customStyle="1" w:styleId="7401B37519D44BE1B78501D9EE3F09D7">
    <w:name w:val="7401B37519D44BE1B78501D9EE3F09D7"/>
    <w:rsid w:val="006211FA"/>
  </w:style>
  <w:style w:type="paragraph" w:customStyle="1" w:styleId="C35D0D47D3114EDBB6C7C4447C14E6FF">
    <w:name w:val="C35D0D47D3114EDBB6C7C4447C14E6FF"/>
    <w:rsid w:val="006211FA"/>
  </w:style>
  <w:style w:type="paragraph" w:customStyle="1" w:styleId="3477AA3920EC4E048C1930F49AB70183">
    <w:name w:val="3477AA3920EC4E048C1930F49AB70183"/>
    <w:rsid w:val="006211FA"/>
  </w:style>
  <w:style w:type="paragraph" w:customStyle="1" w:styleId="E915E4BA1D6C412C8263F279912DA5E4">
    <w:name w:val="E915E4BA1D6C412C8263F279912DA5E4"/>
    <w:rsid w:val="006211FA"/>
  </w:style>
  <w:style w:type="paragraph" w:customStyle="1" w:styleId="DC00C6F6EF1A4F21BB1F7E4939499657">
    <w:name w:val="DC00C6F6EF1A4F21BB1F7E4939499657"/>
    <w:rsid w:val="006211FA"/>
  </w:style>
  <w:style w:type="paragraph" w:customStyle="1" w:styleId="8129A757747F4E24B9CF71C2A8FD0958">
    <w:name w:val="8129A757747F4E24B9CF71C2A8FD0958"/>
    <w:rsid w:val="006211FA"/>
  </w:style>
  <w:style w:type="paragraph" w:customStyle="1" w:styleId="CB63E08361804CF18E281D613446F5B1">
    <w:name w:val="CB63E08361804CF18E281D613446F5B1"/>
    <w:rsid w:val="006211FA"/>
  </w:style>
  <w:style w:type="paragraph" w:customStyle="1" w:styleId="A8258A5B8FE1461290225F97D21264CA">
    <w:name w:val="A8258A5B8FE1461290225F97D21264CA"/>
    <w:rsid w:val="006211FA"/>
  </w:style>
  <w:style w:type="paragraph" w:customStyle="1" w:styleId="8E6DD90FD67A47E9921E9C443B5D5116">
    <w:name w:val="8E6DD90FD67A47E9921E9C443B5D5116"/>
    <w:rsid w:val="006211FA"/>
  </w:style>
  <w:style w:type="paragraph" w:customStyle="1" w:styleId="43AAE31BD1B347C797EF39BF37847FCF">
    <w:name w:val="43AAE31BD1B347C797EF39BF37847FCF"/>
    <w:rsid w:val="006211FA"/>
  </w:style>
  <w:style w:type="paragraph" w:customStyle="1" w:styleId="F0A227D13F6A439F804E7C48F89CDB30">
    <w:name w:val="F0A227D13F6A439F804E7C48F89CDB30"/>
    <w:rsid w:val="006211FA"/>
  </w:style>
  <w:style w:type="paragraph" w:customStyle="1" w:styleId="98226C5832694C4F8BB30D3082CDF083">
    <w:name w:val="98226C5832694C4F8BB30D3082CDF083"/>
    <w:rsid w:val="006211FA"/>
  </w:style>
  <w:style w:type="paragraph" w:customStyle="1" w:styleId="B65FF298179F476E9894BD142EF07354">
    <w:name w:val="B65FF298179F476E9894BD142EF07354"/>
    <w:rsid w:val="006211FA"/>
  </w:style>
  <w:style w:type="paragraph" w:customStyle="1" w:styleId="A6061CE2059C44D5AEA44DA84823E1EF">
    <w:name w:val="A6061CE2059C44D5AEA44DA84823E1EF"/>
    <w:rsid w:val="006211FA"/>
  </w:style>
  <w:style w:type="paragraph" w:customStyle="1" w:styleId="FBC7A54769EE4265B80C0382E4789474">
    <w:name w:val="FBC7A54769EE4265B80C0382E4789474"/>
    <w:rsid w:val="006211FA"/>
  </w:style>
  <w:style w:type="paragraph" w:customStyle="1" w:styleId="4D11EC9A84E44757A5150F1B36A17929">
    <w:name w:val="4D11EC9A84E44757A5150F1B36A17929"/>
    <w:rsid w:val="006211FA"/>
  </w:style>
  <w:style w:type="paragraph" w:customStyle="1" w:styleId="71ABD8CF106A4A7FBEC50FA7FE38B43D">
    <w:name w:val="71ABD8CF106A4A7FBEC50FA7FE38B43D"/>
    <w:rsid w:val="006211FA"/>
  </w:style>
  <w:style w:type="paragraph" w:customStyle="1" w:styleId="111668DE67B0447A97AA3D5F3B537DE7">
    <w:name w:val="111668DE67B0447A97AA3D5F3B537DE7"/>
    <w:rsid w:val="006211FA"/>
  </w:style>
  <w:style w:type="paragraph" w:customStyle="1" w:styleId="F956CA9E364D4C3282D1AB4A5D58F338">
    <w:name w:val="F956CA9E364D4C3282D1AB4A5D58F338"/>
    <w:rsid w:val="006211FA"/>
  </w:style>
  <w:style w:type="paragraph" w:customStyle="1" w:styleId="9FDF0D6DB6F44FDF8175BC38B82A8084">
    <w:name w:val="9FDF0D6DB6F44FDF8175BC38B82A8084"/>
    <w:rsid w:val="006211FA"/>
  </w:style>
  <w:style w:type="paragraph" w:customStyle="1" w:styleId="F521CE4A8DC643CCAC35C00E49A6E56D">
    <w:name w:val="F521CE4A8DC643CCAC35C00E49A6E56D"/>
    <w:rsid w:val="006211FA"/>
  </w:style>
  <w:style w:type="paragraph" w:customStyle="1" w:styleId="FA5388F87530421AABB1782AB2A6B3E2">
    <w:name w:val="FA5388F87530421AABB1782AB2A6B3E2"/>
    <w:rsid w:val="006211FA"/>
  </w:style>
  <w:style w:type="paragraph" w:customStyle="1" w:styleId="3D3EC2DF0B3847739A19DB848823C86E">
    <w:name w:val="3D3EC2DF0B3847739A19DB848823C86E"/>
    <w:rsid w:val="006211FA"/>
  </w:style>
  <w:style w:type="paragraph" w:customStyle="1" w:styleId="884B09EDD87543EEBEF9F539413936AF">
    <w:name w:val="884B09EDD87543EEBEF9F539413936AF"/>
    <w:rsid w:val="006211FA"/>
  </w:style>
  <w:style w:type="paragraph" w:customStyle="1" w:styleId="C569E167EC1C4FC6828527F50DC580AE">
    <w:name w:val="C569E167EC1C4FC6828527F50DC580AE"/>
    <w:rsid w:val="006211FA"/>
  </w:style>
  <w:style w:type="paragraph" w:customStyle="1" w:styleId="E37C3FFE97C347E194BBF9D6361EBEEE">
    <w:name w:val="E37C3FFE97C347E194BBF9D6361EBEEE"/>
    <w:rsid w:val="006211FA"/>
  </w:style>
  <w:style w:type="paragraph" w:customStyle="1" w:styleId="DA4A80CDF9794D128A8B87EE46C9976E">
    <w:name w:val="DA4A80CDF9794D128A8B87EE46C9976E"/>
    <w:rsid w:val="006211FA"/>
  </w:style>
  <w:style w:type="paragraph" w:customStyle="1" w:styleId="1254981C6CE342D48D1363C17F5FA401">
    <w:name w:val="1254981C6CE342D48D1363C17F5FA401"/>
    <w:rsid w:val="006211FA"/>
  </w:style>
  <w:style w:type="paragraph" w:customStyle="1" w:styleId="B9F77042C1F24D9698D6C5E8A8AE93CA">
    <w:name w:val="B9F77042C1F24D9698D6C5E8A8AE93CA"/>
    <w:rsid w:val="006211FA"/>
  </w:style>
  <w:style w:type="paragraph" w:customStyle="1" w:styleId="CE50329081AA4EC393AAA2DF317DA6B5">
    <w:name w:val="CE50329081AA4EC393AAA2DF317DA6B5"/>
    <w:rsid w:val="006211FA"/>
  </w:style>
  <w:style w:type="paragraph" w:customStyle="1" w:styleId="4D94CA73DF3C4F9E88CD6CBEF4BBD392">
    <w:name w:val="4D94CA73DF3C4F9E88CD6CBEF4BBD392"/>
    <w:rsid w:val="006211FA"/>
  </w:style>
  <w:style w:type="paragraph" w:customStyle="1" w:styleId="6007341DAF6D4110A66869C68C8D880F">
    <w:name w:val="6007341DAF6D4110A66869C68C8D880F"/>
    <w:rsid w:val="006211FA"/>
  </w:style>
  <w:style w:type="paragraph" w:customStyle="1" w:styleId="C0751B1DDEBA4979834F6930045B833B">
    <w:name w:val="C0751B1DDEBA4979834F6930045B833B"/>
    <w:rsid w:val="006211FA"/>
  </w:style>
  <w:style w:type="paragraph" w:customStyle="1" w:styleId="5058A062EE98471F89C737500ACE7156">
    <w:name w:val="5058A062EE98471F89C737500ACE7156"/>
    <w:rsid w:val="006211FA"/>
  </w:style>
  <w:style w:type="paragraph" w:customStyle="1" w:styleId="72C475922DE34575AEB0917AE8E152AB">
    <w:name w:val="72C475922DE34575AEB0917AE8E152AB"/>
    <w:rsid w:val="006211FA"/>
  </w:style>
  <w:style w:type="paragraph" w:customStyle="1" w:styleId="3E368D218530439D81D083840C0B5F08">
    <w:name w:val="3E368D218530439D81D083840C0B5F08"/>
    <w:rsid w:val="006211FA"/>
  </w:style>
  <w:style w:type="paragraph" w:customStyle="1" w:styleId="4D56F7AE72614A0C986917BD7C60EEBF">
    <w:name w:val="4D56F7AE72614A0C986917BD7C60EEBF"/>
    <w:rsid w:val="006211FA"/>
  </w:style>
  <w:style w:type="paragraph" w:customStyle="1" w:styleId="1FFFDC7CE91245499CE57E598710D90A">
    <w:name w:val="1FFFDC7CE91245499CE57E598710D90A"/>
    <w:rsid w:val="006211FA"/>
  </w:style>
  <w:style w:type="paragraph" w:customStyle="1" w:styleId="D1F17B9E00AE4405B2987B3F8775D2BB">
    <w:name w:val="D1F17B9E00AE4405B2987B3F8775D2BB"/>
    <w:rsid w:val="006211FA"/>
  </w:style>
  <w:style w:type="paragraph" w:customStyle="1" w:styleId="EB7C17C1AC4C44D69130D3BCC24338E3">
    <w:name w:val="EB7C17C1AC4C44D69130D3BCC24338E3"/>
    <w:rsid w:val="006211FA"/>
  </w:style>
  <w:style w:type="paragraph" w:customStyle="1" w:styleId="4AE1ADD9468946DBBB92B7C6927B1A10">
    <w:name w:val="4AE1ADD9468946DBBB92B7C6927B1A10"/>
    <w:rsid w:val="006211FA"/>
  </w:style>
  <w:style w:type="paragraph" w:customStyle="1" w:styleId="6A7FF6023D9043D3A3B3F1F13493D29D">
    <w:name w:val="6A7FF6023D9043D3A3B3F1F13493D29D"/>
    <w:rsid w:val="006211FA"/>
  </w:style>
  <w:style w:type="paragraph" w:customStyle="1" w:styleId="1780225717344AA9B8BB165147B88B54">
    <w:name w:val="1780225717344AA9B8BB165147B88B54"/>
    <w:rsid w:val="006211FA"/>
  </w:style>
  <w:style w:type="paragraph" w:customStyle="1" w:styleId="2D5D95EC57D143A6A34EEFBB36760A15">
    <w:name w:val="2D5D95EC57D143A6A34EEFBB36760A15"/>
    <w:rsid w:val="006211FA"/>
  </w:style>
  <w:style w:type="paragraph" w:customStyle="1" w:styleId="4AD1A16B7F01474192370167078E4F2B">
    <w:name w:val="4AD1A16B7F01474192370167078E4F2B"/>
    <w:rsid w:val="006211FA"/>
  </w:style>
  <w:style w:type="paragraph" w:customStyle="1" w:styleId="6501B0DE4E084BF2B777FBD103F9D47A">
    <w:name w:val="6501B0DE4E084BF2B777FBD103F9D47A"/>
    <w:rsid w:val="006211FA"/>
  </w:style>
  <w:style w:type="paragraph" w:customStyle="1" w:styleId="F18A0B40FBA6471A9AFA812A9C07DF4A">
    <w:name w:val="F18A0B40FBA6471A9AFA812A9C07DF4A"/>
    <w:rsid w:val="006211FA"/>
  </w:style>
  <w:style w:type="paragraph" w:customStyle="1" w:styleId="D473340F78D440209AC3827F07C61EDD">
    <w:name w:val="D473340F78D440209AC3827F07C61EDD"/>
    <w:rsid w:val="006211FA"/>
  </w:style>
  <w:style w:type="paragraph" w:customStyle="1" w:styleId="032DC491AC984A6EA3C741D8220E2C95">
    <w:name w:val="032DC491AC984A6EA3C741D8220E2C95"/>
    <w:rsid w:val="006211FA"/>
  </w:style>
  <w:style w:type="paragraph" w:customStyle="1" w:styleId="B889A26FFBED4219A1CCC6B32222BDBA">
    <w:name w:val="B889A26FFBED4219A1CCC6B32222BDBA"/>
    <w:rsid w:val="006211FA"/>
  </w:style>
  <w:style w:type="paragraph" w:customStyle="1" w:styleId="681F3917CE914AC19379E7D13A2F1580">
    <w:name w:val="681F3917CE914AC19379E7D13A2F1580"/>
    <w:rsid w:val="006211FA"/>
  </w:style>
  <w:style w:type="paragraph" w:customStyle="1" w:styleId="E3CBEA0247F147859F23C4AAB790B92F">
    <w:name w:val="E3CBEA0247F147859F23C4AAB790B92F"/>
    <w:rsid w:val="006211FA"/>
  </w:style>
  <w:style w:type="paragraph" w:customStyle="1" w:styleId="0A1288F115D84B918C93578240580533">
    <w:name w:val="0A1288F115D84B918C93578240580533"/>
    <w:rsid w:val="006211FA"/>
  </w:style>
  <w:style w:type="paragraph" w:customStyle="1" w:styleId="23EAFB34815B4F05AFE12E4D1D826CC3">
    <w:name w:val="23EAFB34815B4F05AFE12E4D1D826CC3"/>
    <w:rsid w:val="006211FA"/>
  </w:style>
  <w:style w:type="paragraph" w:customStyle="1" w:styleId="174D437AF53C4EFDB7429E7BE233E139">
    <w:name w:val="174D437AF53C4EFDB7429E7BE233E139"/>
    <w:rsid w:val="006211FA"/>
  </w:style>
  <w:style w:type="paragraph" w:customStyle="1" w:styleId="4F65CBD327E74BAA9A6C7E1DF77B8F94">
    <w:name w:val="4F65CBD327E74BAA9A6C7E1DF77B8F94"/>
    <w:rsid w:val="006211FA"/>
  </w:style>
  <w:style w:type="paragraph" w:customStyle="1" w:styleId="44629C141D944AA29151CE83122950C2">
    <w:name w:val="44629C141D944AA29151CE83122950C2"/>
    <w:rsid w:val="006211FA"/>
  </w:style>
  <w:style w:type="paragraph" w:customStyle="1" w:styleId="535B9C147AA54E9F9EE332DABD0C697D">
    <w:name w:val="535B9C147AA54E9F9EE332DABD0C697D"/>
    <w:rsid w:val="006211FA"/>
  </w:style>
  <w:style w:type="paragraph" w:customStyle="1" w:styleId="0B33CF65028B42608BDBA3A2A02433F2">
    <w:name w:val="0B33CF65028B42608BDBA3A2A02433F2"/>
    <w:rsid w:val="006211FA"/>
  </w:style>
  <w:style w:type="paragraph" w:customStyle="1" w:styleId="71C9874F87E34FAA8B3C72FF3F7EE578">
    <w:name w:val="71C9874F87E34FAA8B3C72FF3F7EE578"/>
    <w:rsid w:val="006211FA"/>
  </w:style>
  <w:style w:type="paragraph" w:customStyle="1" w:styleId="9411F8741D0A48B7A2948ECE5ADB4A2E">
    <w:name w:val="9411F8741D0A48B7A2948ECE5ADB4A2E"/>
    <w:rsid w:val="006211FA"/>
  </w:style>
  <w:style w:type="paragraph" w:customStyle="1" w:styleId="09391737211B45689B6C1EDF5B258E8F">
    <w:name w:val="09391737211B45689B6C1EDF5B258E8F"/>
    <w:rsid w:val="006211FA"/>
  </w:style>
  <w:style w:type="paragraph" w:customStyle="1" w:styleId="1A49DE7ADD994854A04646059E7C7FFC">
    <w:name w:val="1A49DE7ADD994854A04646059E7C7FFC"/>
    <w:rsid w:val="006211FA"/>
  </w:style>
  <w:style w:type="paragraph" w:customStyle="1" w:styleId="5149BE0079FF497C9AFC17CFB5BB655F">
    <w:name w:val="5149BE0079FF497C9AFC17CFB5BB655F"/>
    <w:rsid w:val="006211FA"/>
  </w:style>
  <w:style w:type="paragraph" w:customStyle="1" w:styleId="9FC96FDF4B91451DA45C8F6728B2CD75">
    <w:name w:val="9FC96FDF4B91451DA45C8F6728B2CD75"/>
    <w:rsid w:val="006211FA"/>
  </w:style>
  <w:style w:type="paragraph" w:customStyle="1" w:styleId="FCD9D537A0684BFEBC9F6BA4B3F660A2">
    <w:name w:val="FCD9D537A0684BFEBC9F6BA4B3F660A2"/>
    <w:rsid w:val="006211FA"/>
  </w:style>
  <w:style w:type="paragraph" w:customStyle="1" w:styleId="635A38351C3F437CB7A74988B19A89BC">
    <w:name w:val="635A38351C3F437CB7A74988B19A89BC"/>
    <w:rsid w:val="006211FA"/>
  </w:style>
  <w:style w:type="paragraph" w:customStyle="1" w:styleId="E4F2C048F2E2459AA59E69B14EA97D45">
    <w:name w:val="E4F2C048F2E2459AA59E69B14EA97D45"/>
    <w:rsid w:val="006211FA"/>
  </w:style>
  <w:style w:type="paragraph" w:customStyle="1" w:styleId="BECD2938B774441187E494BDE7A7EF26">
    <w:name w:val="BECD2938B774441187E494BDE7A7EF26"/>
    <w:rsid w:val="006211FA"/>
  </w:style>
  <w:style w:type="paragraph" w:customStyle="1" w:styleId="A8CACA0445DC4DE9B2D9D931A2C3E7C9">
    <w:name w:val="A8CACA0445DC4DE9B2D9D931A2C3E7C9"/>
    <w:rsid w:val="006211FA"/>
  </w:style>
  <w:style w:type="paragraph" w:customStyle="1" w:styleId="DDF54AA051134084B63E6FFB45E038B2">
    <w:name w:val="DDF54AA051134084B63E6FFB45E038B2"/>
    <w:rsid w:val="006211FA"/>
  </w:style>
  <w:style w:type="paragraph" w:customStyle="1" w:styleId="858902D725834FB6A8391EEA3C9B22AD">
    <w:name w:val="858902D725834FB6A8391EEA3C9B22AD"/>
    <w:rsid w:val="006211FA"/>
  </w:style>
  <w:style w:type="paragraph" w:customStyle="1" w:styleId="36292021B1E64794B3F6AF0FA2402A5E">
    <w:name w:val="36292021B1E64794B3F6AF0FA2402A5E"/>
    <w:rsid w:val="006211FA"/>
  </w:style>
  <w:style w:type="paragraph" w:customStyle="1" w:styleId="67DBF3F9FE334A2FA64398C16EA16D11">
    <w:name w:val="67DBF3F9FE334A2FA64398C16EA16D11"/>
    <w:rsid w:val="006211FA"/>
  </w:style>
  <w:style w:type="paragraph" w:customStyle="1" w:styleId="08B2A845976C43F8934DF1BEEDBC8A42">
    <w:name w:val="08B2A845976C43F8934DF1BEEDBC8A42"/>
    <w:rsid w:val="006211FA"/>
  </w:style>
  <w:style w:type="paragraph" w:customStyle="1" w:styleId="D653195350CE4698AA7D8AD0B476A43B">
    <w:name w:val="D653195350CE4698AA7D8AD0B476A43B"/>
    <w:rsid w:val="006211FA"/>
  </w:style>
  <w:style w:type="paragraph" w:customStyle="1" w:styleId="2408568F297E40D5BFCF09EB99BD8433">
    <w:name w:val="2408568F297E40D5BFCF09EB99BD8433"/>
    <w:rsid w:val="006211FA"/>
  </w:style>
  <w:style w:type="paragraph" w:customStyle="1" w:styleId="BFE3509205994F0298D8FEE4A057C792">
    <w:name w:val="BFE3509205994F0298D8FEE4A057C792"/>
    <w:rsid w:val="006211FA"/>
  </w:style>
  <w:style w:type="paragraph" w:customStyle="1" w:styleId="DBC64052ED4C4052BEC3F45524FA6678">
    <w:name w:val="DBC64052ED4C4052BEC3F45524FA6678"/>
    <w:rsid w:val="006211FA"/>
  </w:style>
  <w:style w:type="paragraph" w:customStyle="1" w:styleId="92D9A38D973C44F2B3182421D4DA5FE8">
    <w:name w:val="92D9A38D973C44F2B3182421D4DA5FE8"/>
    <w:rsid w:val="006211FA"/>
  </w:style>
  <w:style w:type="paragraph" w:customStyle="1" w:styleId="C3A46C74193143618D515C4EDA13B405">
    <w:name w:val="C3A46C74193143618D515C4EDA13B405"/>
    <w:rsid w:val="006211FA"/>
  </w:style>
  <w:style w:type="paragraph" w:customStyle="1" w:styleId="5F9DCE28B99B451294605CDE0540F338">
    <w:name w:val="5F9DCE28B99B451294605CDE0540F338"/>
    <w:rsid w:val="006211FA"/>
  </w:style>
  <w:style w:type="paragraph" w:customStyle="1" w:styleId="2124332729A04F158F5BB14740D31442">
    <w:name w:val="2124332729A04F158F5BB14740D31442"/>
    <w:rsid w:val="006211FA"/>
  </w:style>
  <w:style w:type="paragraph" w:customStyle="1" w:styleId="C7BF75F55BA14D2A897EA3A159A2D5B5">
    <w:name w:val="C7BF75F55BA14D2A897EA3A159A2D5B5"/>
    <w:rsid w:val="006211FA"/>
  </w:style>
  <w:style w:type="paragraph" w:customStyle="1" w:styleId="8E0F17D652FD41FEB794715E6E4C837B">
    <w:name w:val="8E0F17D652FD41FEB794715E6E4C837B"/>
    <w:rsid w:val="006211FA"/>
  </w:style>
  <w:style w:type="paragraph" w:customStyle="1" w:styleId="18C86D01896D40F7B6DAEC47D219DD17">
    <w:name w:val="18C86D01896D40F7B6DAEC47D219DD17"/>
    <w:rsid w:val="006211FA"/>
  </w:style>
  <w:style w:type="paragraph" w:customStyle="1" w:styleId="7927BFC9B8CF4584A985CA64AA1A0AEA">
    <w:name w:val="7927BFC9B8CF4584A985CA64AA1A0AEA"/>
    <w:rsid w:val="006211FA"/>
  </w:style>
  <w:style w:type="paragraph" w:customStyle="1" w:styleId="6EEDD261EBA64010B020F4CD7487F8F5">
    <w:name w:val="6EEDD261EBA64010B020F4CD7487F8F5"/>
    <w:rsid w:val="006211FA"/>
  </w:style>
  <w:style w:type="paragraph" w:customStyle="1" w:styleId="2354BD8942BB44A2BB1CA2EC6F0276AD">
    <w:name w:val="2354BD8942BB44A2BB1CA2EC6F0276AD"/>
    <w:rsid w:val="006211FA"/>
  </w:style>
  <w:style w:type="paragraph" w:customStyle="1" w:styleId="BBA09D99E9C74713830F6DB1DF164F69">
    <w:name w:val="BBA09D99E9C74713830F6DB1DF164F69"/>
    <w:rsid w:val="006211FA"/>
  </w:style>
  <w:style w:type="paragraph" w:customStyle="1" w:styleId="44E13A61E3164EBEB2935F8563EF159B">
    <w:name w:val="44E13A61E3164EBEB2935F8563EF159B"/>
    <w:rsid w:val="006211FA"/>
  </w:style>
  <w:style w:type="paragraph" w:customStyle="1" w:styleId="E120C290A0164747A52AD6B64006F6AB">
    <w:name w:val="E120C290A0164747A52AD6B64006F6AB"/>
    <w:rsid w:val="006211FA"/>
  </w:style>
  <w:style w:type="paragraph" w:customStyle="1" w:styleId="F59D58542D534C93BC3AE97E4217157F">
    <w:name w:val="F59D58542D534C93BC3AE97E4217157F"/>
    <w:rsid w:val="006211FA"/>
  </w:style>
  <w:style w:type="paragraph" w:customStyle="1" w:styleId="6EF65A3567A240F492D71D9F36BE51BE">
    <w:name w:val="6EF65A3567A240F492D71D9F36BE51BE"/>
    <w:rsid w:val="006211FA"/>
  </w:style>
  <w:style w:type="paragraph" w:customStyle="1" w:styleId="34C62B7D960B4F12AE7BFDA8F6E167A7">
    <w:name w:val="34C62B7D960B4F12AE7BFDA8F6E167A7"/>
    <w:rsid w:val="006211FA"/>
  </w:style>
  <w:style w:type="paragraph" w:customStyle="1" w:styleId="D86A6FB0948645CEBB26E60140EFEFD5">
    <w:name w:val="D86A6FB0948645CEBB26E60140EFEFD5"/>
    <w:rsid w:val="006211FA"/>
  </w:style>
  <w:style w:type="paragraph" w:customStyle="1" w:styleId="139C0895455C46C7B12FCE880AA36A45">
    <w:name w:val="139C0895455C46C7B12FCE880AA36A45"/>
    <w:rsid w:val="006211FA"/>
  </w:style>
  <w:style w:type="paragraph" w:customStyle="1" w:styleId="3216E683547D495B8C4AD260B04956E9">
    <w:name w:val="3216E683547D495B8C4AD260B04956E9"/>
    <w:rsid w:val="006211FA"/>
  </w:style>
  <w:style w:type="paragraph" w:customStyle="1" w:styleId="39C2D50BE17A4C36A4AC2C3613CBF88B">
    <w:name w:val="39C2D50BE17A4C36A4AC2C3613CBF88B"/>
    <w:rsid w:val="006211FA"/>
  </w:style>
  <w:style w:type="paragraph" w:customStyle="1" w:styleId="BB4471E8DB554A588127878BF797E651">
    <w:name w:val="BB4471E8DB554A588127878BF797E651"/>
    <w:rsid w:val="006211FA"/>
  </w:style>
  <w:style w:type="paragraph" w:customStyle="1" w:styleId="BBF58F84B3384FF7A4CA560B725D288B">
    <w:name w:val="BBF58F84B3384FF7A4CA560B725D288B"/>
    <w:rsid w:val="006211FA"/>
  </w:style>
  <w:style w:type="paragraph" w:customStyle="1" w:styleId="57B99014329B4F98B44A58AFCAE95757">
    <w:name w:val="57B99014329B4F98B44A58AFCAE95757"/>
    <w:rsid w:val="006211FA"/>
  </w:style>
  <w:style w:type="paragraph" w:customStyle="1" w:styleId="4E55B85C830B4AC1BFCE30BB9426C513">
    <w:name w:val="4E55B85C830B4AC1BFCE30BB9426C513"/>
    <w:rsid w:val="006211FA"/>
  </w:style>
  <w:style w:type="paragraph" w:customStyle="1" w:styleId="359301E7F89F4014AB226C752740B785">
    <w:name w:val="359301E7F89F4014AB226C752740B785"/>
    <w:rsid w:val="006211FA"/>
  </w:style>
  <w:style w:type="paragraph" w:customStyle="1" w:styleId="4B5E9CDB8D704F32B5DACFA2F347A756">
    <w:name w:val="4B5E9CDB8D704F32B5DACFA2F347A756"/>
    <w:rsid w:val="006211FA"/>
  </w:style>
  <w:style w:type="paragraph" w:customStyle="1" w:styleId="932B7DBC4AE04975874985D34AE36205">
    <w:name w:val="932B7DBC4AE04975874985D34AE36205"/>
    <w:rsid w:val="006211FA"/>
  </w:style>
  <w:style w:type="paragraph" w:customStyle="1" w:styleId="B51DA380EC7B402BBA3DACE0EC9335C1">
    <w:name w:val="B51DA380EC7B402BBA3DACE0EC9335C1"/>
    <w:rsid w:val="006211FA"/>
  </w:style>
  <w:style w:type="paragraph" w:customStyle="1" w:styleId="B1F709A6F0C54C2AB14334937120D04C">
    <w:name w:val="B1F709A6F0C54C2AB14334937120D04C"/>
    <w:rsid w:val="006211FA"/>
  </w:style>
  <w:style w:type="paragraph" w:customStyle="1" w:styleId="09233643034D41EF8C1E2527F24E88D7">
    <w:name w:val="09233643034D41EF8C1E2527F24E88D7"/>
    <w:rsid w:val="006211FA"/>
  </w:style>
  <w:style w:type="paragraph" w:customStyle="1" w:styleId="60AB8FE16DEF4D9CBFFCA3549900D17C">
    <w:name w:val="60AB8FE16DEF4D9CBFFCA3549900D17C"/>
    <w:rsid w:val="006211FA"/>
  </w:style>
  <w:style w:type="paragraph" w:customStyle="1" w:styleId="EAE25D72528343369A763D9C0F476B9F">
    <w:name w:val="EAE25D72528343369A763D9C0F476B9F"/>
    <w:rsid w:val="006211FA"/>
  </w:style>
  <w:style w:type="paragraph" w:customStyle="1" w:styleId="11703A9F9EBC488A96C01A66BFC7F5AB">
    <w:name w:val="11703A9F9EBC488A96C01A66BFC7F5AB"/>
    <w:rsid w:val="006211FA"/>
  </w:style>
  <w:style w:type="paragraph" w:customStyle="1" w:styleId="AFEAD2E7B753410F8573B637C7EEB8D5">
    <w:name w:val="AFEAD2E7B753410F8573B637C7EEB8D5"/>
    <w:rsid w:val="006211FA"/>
  </w:style>
  <w:style w:type="paragraph" w:customStyle="1" w:styleId="7B80C6A749AB4B3CA2B4D7065633D1E5">
    <w:name w:val="7B80C6A749AB4B3CA2B4D7065633D1E5"/>
    <w:rsid w:val="006211FA"/>
  </w:style>
  <w:style w:type="paragraph" w:customStyle="1" w:styleId="37725F9FDCE44ADC9A6D02CC71F4E514">
    <w:name w:val="37725F9FDCE44ADC9A6D02CC71F4E514"/>
    <w:rsid w:val="006211FA"/>
  </w:style>
  <w:style w:type="paragraph" w:customStyle="1" w:styleId="E2C1F6F1A6464EE586D6217DF9C3D65B">
    <w:name w:val="E2C1F6F1A6464EE586D6217DF9C3D65B"/>
    <w:rsid w:val="006211FA"/>
  </w:style>
  <w:style w:type="paragraph" w:customStyle="1" w:styleId="EF6387CB8E94437486344CAA0754382E">
    <w:name w:val="EF6387CB8E94437486344CAA0754382E"/>
    <w:rsid w:val="006211FA"/>
  </w:style>
  <w:style w:type="paragraph" w:customStyle="1" w:styleId="8E20BAA8F4D4424686FB71B631DB5DC2">
    <w:name w:val="8E20BAA8F4D4424686FB71B631DB5DC2"/>
    <w:rsid w:val="006211FA"/>
  </w:style>
  <w:style w:type="paragraph" w:customStyle="1" w:styleId="1E4297F35B05477FAC5BAD74A81D8C6E">
    <w:name w:val="1E4297F35B05477FAC5BAD74A81D8C6E"/>
    <w:rsid w:val="006211FA"/>
  </w:style>
  <w:style w:type="paragraph" w:customStyle="1" w:styleId="F475465B67FD4917894577300A4FE123">
    <w:name w:val="F475465B67FD4917894577300A4FE123"/>
    <w:rsid w:val="006211FA"/>
  </w:style>
  <w:style w:type="paragraph" w:customStyle="1" w:styleId="CEB2C11045D74265A9AB9E5AC114C213">
    <w:name w:val="CEB2C11045D74265A9AB9E5AC114C213"/>
    <w:rsid w:val="006211FA"/>
  </w:style>
  <w:style w:type="paragraph" w:customStyle="1" w:styleId="77E4357EABE3427A9575AF883F9734D0">
    <w:name w:val="77E4357EABE3427A9575AF883F9734D0"/>
    <w:rsid w:val="006211FA"/>
  </w:style>
  <w:style w:type="paragraph" w:customStyle="1" w:styleId="70992334EDC74FC491C6611B769A8245">
    <w:name w:val="70992334EDC74FC491C6611B769A8245"/>
    <w:rsid w:val="006211FA"/>
  </w:style>
  <w:style w:type="paragraph" w:customStyle="1" w:styleId="C22286E478E24CA28C9E325027D1FA00">
    <w:name w:val="C22286E478E24CA28C9E325027D1FA00"/>
    <w:rsid w:val="006211FA"/>
  </w:style>
  <w:style w:type="paragraph" w:customStyle="1" w:styleId="87CD3000CA664DDC9C2C7CDFC15FBD3E">
    <w:name w:val="87CD3000CA664DDC9C2C7CDFC15FBD3E"/>
    <w:rsid w:val="006211FA"/>
  </w:style>
  <w:style w:type="paragraph" w:customStyle="1" w:styleId="3BA397973237482594884CF399A87B4F">
    <w:name w:val="3BA397973237482594884CF399A87B4F"/>
    <w:rsid w:val="006211FA"/>
  </w:style>
  <w:style w:type="paragraph" w:customStyle="1" w:styleId="64502833C2A0412680E3ABA1E0E8BCB1">
    <w:name w:val="64502833C2A0412680E3ABA1E0E8BCB1"/>
    <w:rsid w:val="006211FA"/>
  </w:style>
  <w:style w:type="paragraph" w:customStyle="1" w:styleId="9A9EC3A7549448E6B07330924C5FBC6D">
    <w:name w:val="9A9EC3A7549448E6B07330924C5FBC6D"/>
    <w:rsid w:val="006211FA"/>
  </w:style>
  <w:style w:type="paragraph" w:customStyle="1" w:styleId="38943D9D2768403EAE4C3152516056DF">
    <w:name w:val="38943D9D2768403EAE4C3152516056DF"/>
    <w:rsid w:val="006211FA"/>
  </w:style>
  <w:style w:type="paragraph" w:customStyle="1" w:styleId="B26A2BAB28C1451EA8D74D2E2A58F0F5">
    <w:name w:val="B26A2BAB28C1451EA8D74D2E2A58F0F5"/>
    <w:rsid w:val="006211FA"/>
  </w:style>
  <w:style w:type="paragraph" w:customStyle="1" w:styleId="DE662F417C6D41EBBDBD818144A6B329">
    <w:name w:val="DE662F417C6D41EBBDBD818144A6B329"/>
    <w:rsid w:val="006211FA"/>
  </w:style>
  <w:style w:type="paragraph" w:customStyle="1" w:styleId="9E7BBEDBEF82486A8FD91FB09B5BEA95">
    <w:name w:val="9E7BBEDBEF82486A8FD91FB09B5BEA95"/>
    <w:rsid w:val="006211FA"/>
  </w:style>
  <w:style w:type="paragraph" w:customStyle="1" w:styleId="BE55B5B7917349CDBCB5E7F5139C9A91">
    <w:name w:val="BE55B5B7917349CDBCB5E7F5139C9A91"/>
    <w:rsid w:val="006211FA"/>
  </w:style>
  <w:style w:type="paragraph" w:customStyle="1" w:styleId="5C8B1562195E4324B52B5887E8474A9F">
    <w:name w:val="5C8B1562195E4324B52B5887E8474A9F"/>
    <w:rsid w:val="006211FA"/>
  </w:style>
  <w:style w:type="paragraph" w:customStyle="1" w:styleId="3DE0E17529E34757B3BC3586AD599953">
    <w:name w:val="3DE0E17529E34757B3BC3586AD599953"/>
    <w:rsid w:val="006211FA"/>
  </w:style>
  <w:style w:type="paragraph" w:customStyle="1" w:styleId="A5F6ACBCB2A844428267AFA5B951DD25">
    <w:name w:val="A5F6ACBCB2A844428267AFA5B951DD25"/>
    <w:rsid w:val="006211FA"/>
  </w:style>
  <w:style w:type="paragraph" w:customStyle="1" w:styleId="B99CA5CF64C7449F816E4D8CA024EA8B">
    <w:name w:val="B99CA5CF64C7449F816E4D8CA024EA8B"/>
    <w:rsid w:val="006211FA"/>
  </w:style>
  <w:style w:type="paragraph" w:customStyle="1" w:styleId="DEF2988A6E0A4761BD5EF991786F0418">
    <w:name w:val="DEF2988A6E0A4761BD5EF991786F0418"/>
    <w:rsid w:val="006211FA"/>
  </w:style>
  <w:style w:type="paragraph" w:customStyle="1" w:styleId="E979504651EE4582AC189651CEE1AC1E">
    <w:name w:val="E979504651EE4582AC189651CEE1AC1E"/>
    <w:rsid w:val="006211FA"/>
  </w:style>
  <w:style w:type="paragraph" w:customStyle="1" w:styleId="9ED1FC2EFC104DCEB2CF88FF0CEAFF20">
    <w:name w:val="9ED1FC2EFC104DCEB2CF88FF0CEAFF20"/>
    <w:rsid w:val="006211FA"/>
  </w:style>
  <w:style w:type="paragraph" w:customStyle="1" w:styleId="00B66B744DE94AB3A76B1AD3F5676704">
    <w:name w:val="00B66B744DE94AB3A76B1AD3F5676704"/>
    <w:rsid w:val="006211FA"/>
  </w:style>
  <w:style w:type="paragraph" w:customStyle="1" w:styleId="89FAF14C7EC14AD9AC1EAE7FFC0B914D">
    <w:name w:val="89FAF14C7EC14AD9AC1EAE7FFC0B914D"/>
    <w:rsid w:val="006211FA"/>
  </w:style>
  <w:style w:type="paragraph" w:customStyle="1" w:styleId="420F61B75A554CFD90157EDF980B1799">
    <w:name w:val="420F61B75A554CFD90157EDF980B1799"/>
    <w:rsid w:val="006211FA"/>
  </w:style>
  <w:style w:type="paragraph" w:customStyle="1" w:styleId="3580FC95E87D4E95B453559ED49DA838">
    <w:name w:val="3580FC95E87D4E95B453559ED49DA838"/>
    <w:rsid w:val="006211FA"/>
  </w:style>
  <w:style w:type="paragraph" w:customStyle="1" w:styleId="37727AE93A1F46E18C29B463E06CE942">
    <w:name w:val="37727AE93A1F46E18C29B463E06CE942"/>
    <w:rsid w:val="006211FA"/>
  </w:style>
  <w:style w:type="paragraph" w:customStyle="1" w:styleId="55488467C5C246B1AFEC9BD00A28D2FE">
    <w:name w:val="55488467C5C246B1AFEC9BD00A28D2FE"/>
    <w:rsid w:val="006211FA"/>
  </w:style>
  <w:style w:type="paragraph" w:customStyle="1" w:styleId="7F2A16542147473C92592FED7AC0107A">
    <w:name w:val="7F2A16542147473C92592FED7AC0107A"/>
    <w:rsid w:val="006211FA"/>
  </w:style>
  <w:style w:type="paragraph" w:customStyle="1" w:styleId="8DD6FD17DB0E4DF69CF32A9204851FF3">
    <w:name w:val="8DD6FD17DB0E4DF69CF32A9204851FF3"/>
    <w:rsid w:val="006211FA"/>
  </w:style>
  <w:style w:type="paragraph" w:customStyle="1" w:styleId="0D6C9862FC064B00AE4DE93FA79E6B60">
    <w:name w:val="0D6C9862FC064B00AE4DE93FA79E6B60"/>
    <w:rsid w:val="006211FA"/>
  </w:style>
  <w:style w:type="paragraph" w:customStyle="1" w:styleId="9F89CD21D16D4C8598C34649B23BD566">
    <w:name w:val="9F89CD21D16D4C8598C34649B23BD566"/>
    <w:rsid w:val="006211FA"/>
  </w:style>
  <w:style w:type="paragraph" w:customStyle="1" w:styleId="363422DBE1D1441E87EEBDD98A9FE75D">
    <w:name w:val="363422DBE1D1441E87EEBDD98A9FE75D"/>
    <w:rsid w:val="006211FA"/>
  </w:style>
  <w:style w:type="paragraph" w:customStyle="1" w:styleId="EE3AF33E7EAD488683F3A3BF484E8880">
    <w:name w:val="EE3AF33E7EAD488683F3A3BF484E8880"/>
    <w:rsid w:val="006211FA"/>
  </w:style>
  <w:style w:type="paragraph" w:customStyle="1" w:styleId="B07B43A4767746A0A755664C8594DC7A">
    <w:name w:val="B07B43A4767746A0A755664C8594DC7A"/>
    <w:rsid w:val="006211FA"/>
  </w:style>
  <w:style w:type="paragraph" w:customStyle="1" w:styleId="5E84E8873A27418F838177F9E4AC582B">
    <w:name w:val="5E84E8873A27418F838177F9E4AC582B"/>
    <w:rsid w:val="006211FA"/>
  </w:style>
  <w:style w:type="paragraph" w:customStyle="1" w:styleId="BAEF7141D8D94A81BD5237BD933D03CC">
    <w:name w:val="BAEF7141D8D94A81BD5237BD933D03CC"/>
    <w:rsid w:val="006211FA"/>
  </w:style>
  <w:style w:type="paragraph" w:customStyle="1" w:styleId="E74CD8387C3D4F6194913A3F4AF22794">
    <w:name w:val="E74CD8387C3D4F6194913A3F4AF22794"/>
    <w:rsid w:val="006211FA"/>
  </w:style>
  <w:style w:type="paragraph" w:customStyle="1" w:styleId="0DF72563A1FB4684ADC6B7FE9022B184">
    <w:name w:val="0DF72563A1FB4684ADC6B7FE9022B184"/>
    <w:rsid w:val="006211FA"/>
  </w:style>
  <w:style w:type="paragraph" w:customStyle="1" w:styleId="EB43E175203C4174B95013D6B30BC85A">
    <w:name w:val="EB43E175203C4174B95013D6B30BC85A"/>
    <w:rsid w:val="006211FA"/>
  </w:style>
  <w:style w:type="paragraph" w:customStyle="1" w:styleId="401D272C1E5E4D42B17EA81E9A0624FA">
    <w:name w:val="401D272C1E5E4D42B17EA81E9A0624FA"/>
    <w:rsid w:val="006211FA"/>
  </w:style>
  <w:style w:type="paragraph" w:customStyle="1" w:styleId="EEF2BC08E62344CDA5E3DBD509B36CD1">
    <w:name w:val="EEF2BC08E62344CDA5E3DBD509B36CD1"/>
    <w:rsid w:val="006211FA"/>
  </w:style>
  <w:style w:type="paragraph" w:customStyle="1" w:styleId="956C8D6480BF40AEBC855C35B48AB38E">
    <w:name w:val="956C8D6480BF40AEBC855C35B48AB38E"/>
    <w:rsid w:val="006211FA"/>
  </w:style>
  <w:style w:type="paragraph" w:customStyle="1" w:styleId="D40E7A3A272442C3AFAF6AE930BD8B19">
    <w:name w:val="D40E7A3A272442C3AFAF6AE930BD8B19"/>
    <w:rsid w:val="006211FA"/>
  </w:style>
  <w:style w:type="paragraph" w:customStyle="1" w:styleId="4D68C85AEC1140719B5B1B89A0E31C18">
    <w:name w:val="4D68C85AEC1140719B5B1B89A0E31C18"/>
    <w:rsid w:val="006211FA"/>
  </w:style>
  <w:style w:type="paragraph" w:customStyle="1" w:styleId="2AE0DBBCD69D45CDAC4B868D64FB1A42">
    <w:name w:val="2AE0DBBCD69D45CDAC4B868D64FB1A42"/>
    <w:rsid w:val="006211FA"/>
  </w:style>
  <w:style w:type="paragraph" w:customStyle="1" w:styleId="6312FDF0C2754DF28B283AD61A8EDF46">
    <w:name w:val="6312FDF0C2754DF28B283AD61A8EDF46"/>
    <w:rsid w:val="006211FA"/>
  </w:style>
  <w:style w:type="paragraph" w:customStyle="1" w:styleId="4B11B7D1D34F4B3BB495624193EE1866">
    <w:name w:val="4B11B7D1D34F4B3BB495624193EE1866"/>
    <w:rsid w:val="006211FA"/>
  </w:style>
  <w:style w:type="paragraph" w:customStyle="1" w:styleId="2FAA0E8856C143E8A7F5A524E3610303">
    <w:name w:val="2FAA0E8856C143E8A7F5A524E3610303"/>
    <w:rsid w:val="006211FA"/>
  </w:style>
  <w:style w:type="paragraph" w:customStyle="1" w:styleId="69A44E98226940A78283ADC8B50C5B2D">
    <w:name w:val="69A44E98226940A78283ADC8B50C5B2D"/>
    <w:rsid w:val="006211FA"/>
  </w:style>
  <w:style w:type="paragraph" w:customStyle="1" w:styleId="782DAAC716DE4FA8B3F29F7CCDE7FC8D">
    <w:name w:val="782DAAC716DE4FA8B3F29F7CCDE7FC8D"/>
    <w:rsid w:val="006211FA"/>
  </w:style>
  <w:style w:type="paragraph" w:customStyle="1" w:styleId="40E35E04CCB34B8CA3E584906628893F">
    <w:name w:val="40E35E04CCB34B8CA3E584906628893F"/>
    <w:rsid w:val="006211FA"/>
  </w:style>
  <w:style w:type="paragraph" w:customStyle="1" w:styleId="5DAA2D4598204884BB6D6D9CD34355FE">
    <w:name w:val="5DAA2D4598204884BB6D6D9CD34355FE"/>
    <w:rsid w:val="006211FA"/>
  </w:style>
  <w:style w:type="paragraph" w:customStyle="1" w:styleId="A6D6BF0FAC0A4EA686918669E08A410E">
    <w:name w:val="A6D6BF0FAC0A4EA686918669E08A410E"/>
    <w:rsid w:val="006211FA"/>
  </w:style>
  <w:style w:type="paragraph" w:customStyle="1" w:styleId="B98FA0F2E6814E6F94EC19A90B4CFD31">
    <w:name w:val="B98FA0F2E6814E6F94EC19A90B4CFD31"/>
    <w:rsid w:val="006211FA"/>
  </w:style>
  <w:style w:type="paragraph" w:customStyle="1" w:styleId="9B43C8F81A9142C7957D87DD4B9BF911">
    <w:name w:val="9B43C8F81A9142C7957D87DD4B9BF911"/>
    <w:rsid w:val="006211FA"/>
  </w:style>
  <w:style w:type="paragraph" w:customStyle="1" w:styleId="B4DC2D9060C24AAB8B999A89A0FD9EDC">
    <w:name w:val="B4DC2D9060C24AAB8B999A89A0FD9EDC"/>
    <w:rsid w:val="006211FA"/>
  </w:style>
  <w:style w:type="paragraph" w:customStyle="1" w:styleId="D9463EBB53AE40B99F9AA69FFEE01EDF">
    <w:name w:val="D9463EBB53AE40B99F9AA69FFEE01EDF"/>
    <w:rsid w:val="006211FA"/>
  </w:style>
  <w:style w:type="paragraph" w:customStyle="1" w:styleId="02E2E88472AE4FC19EAB105B0F8615D6">
    <w:name w:val="02E2E88472AE4FC19EAB105B0F8615D6"/>
    <w:rsid w:val="006211FA"/>
  </w:style>
  <w:style w:type="paragraph" w:customStyle="1" w:styleId="EEA8D683238249DC818414FFF938F7CD">
    <w:name w:val="EEA8D683238249DC818414FFF938F7CD"/>
    <w:rsid w:val="006211FA"/>
  </w:style>
  <w:style w:type="paragraph" w:customStyle="1" w:styleId="9B470B0954124F86A22D3BBAEA8B4E8B">
    <w:name w:val="9B470B0954124F86A22D3BBAEA8B4E8B"/>
    <w:rsid w:val="006211FA"/>
  </w:style>
  <w:style w:type="paragraph" w:customStyle="1" w:styleId="494A3E127A6E48F58D2B06BD892B6A2A">
    <w:name w:val="494A3E127A6E48F58D2B06BD892B6A2A"/>
    <w:rsid w:val="006211FA"/>
  </w:style>
  <w:style w:type="paragraph" w:customStyle="1" w:styleId="6B28901437DE4865A4BA2E5DE0D97675">
    <w:name w:val="6B28901437DE4865A4BA2E5DE0D97675"/>
    <w:rsid w:val="006211FA"/>
  </w:style>
  <w:style w:type="paragraph" w:customStyle="1" w:styleId="235B614EB8064E9E8FD6AEFA2AAD3685">
    <w:name w:val="235B614EB8064E9E8FD6AEFA2AAD3685"/>
    <w:rsid w:val="006211FA"/>
  </w:style>
  <w:style w:type="paragraph" w:customStyle="1" w:styleId="33A5870F9DF1419C96AC42E37EC87BA6">
    <w:name w:val="33A5870F9DF1419C96AC42E37EC87BA6"/>
    <w:rsid w:val="006211FA"/>
  </w:style>
  <w:style w:type="paragraph" w:customStyle="1" w:styleId="727C275BCB44496F866008BF6118E271">
    <w:name w:val="727C275BCB44496F866008BF6118E271"/>
    <w:rsid w:val="006211FA"/>
  </w:style>
  <w:style w:type="paragraph" w:customStyle="1" w:styleId="497B8088D51F46F49DDBBD5A7F6EF751">
    <w:name w:val="497B8088D51F46F49DDBBD5A7F6EF751"/>
    <w:rsid w:val="006211FA"/>
  </w:style>
  <w:style w:type="paragraph" w:customStyle="1" w:styleId="A5EBC5D56B444236B656F92C352AA784">
    <w:name w:val="A5EBC5D56B444236B656F92C352AA784"/>
    <w:rsid w:val="006211FA"/>
  </w:style>
  <w:style w:type="paragraph" w:customStyle="1" w:styleId="362FFFE6C9E14BBCBFBA8E5C28F4163D">
    <w:name w:val="362FFFE6C9E14BBCBFBA8E5C28F4163D"/>
    <w:rsid w:val="006211FA"/>
  </w:style>
  <w:style w:type="paragraph" w:customStyle="1" w:styleId="9786DD7A85F246D7A9F3544DD8024A04">
    <w:name w:val="9786DD7A85F246D7A9F3544DD8024A04"/>
    <w:rsid w:val="006211FA"/>
  </w:style>
  <w:style w:type="paragraph" w:customStyle="1" w:styleId="7CB2971428B8425F92AADC674F564243">
    <w:name w:val="7CB2971428B8425F92AADC674F564243"/>
    <w:rsid w:val="006211FA"/>
  </w:style>
  <w:style w:type="paragraph" w:customStyle="1" w:styleId="CB7F8A922664480893BC7D1E649221B0">
    <w:name w:val="CB7F8A922664480893BC7D1E649221B0"/>
    <w:rsid w:val="006211FA"/>
  </w:style>
  <w:style w:type="paragraph" w:customStyle="1" w:styleId="72586D6D6F1E4D3EA3419B180C816A2D">
    <w:name w:val="72586D6D6F1E4D3EA3419B180C816A2D"/>
    <w:rsid w:val="006211FA"/>
  </w:style>
  <w:style w:type="paragraph" w:customStyle="1" w:styleId="71F7439AF15542909310797FD6480C8B">
    <w:name w:val="71F7439AF15542909310797FD6480C8B"/>
    <w:rsid w:val="006211FA"/>
  </w:style>
  <w:style w:type="paragraph" w:customStyle="1" w:styleId="3C2A8FDBCDC34E12A2E22F1E390B2C85">
    <w:name w:val="3C2A8FDBCDC34E12A2E22F1E390B2C85"/>
    <w:rsid w:val="006211FA"/>
  </w:style>
  <w:style w:type="paragraph" w:customStyle="1" w:styleId="F1F6EDACBEBB439390CA07A56A1E7392">
    <w:name w:val="F1F6EDACBEBB439390CA07A56A1E7392"/>
    <w:rsid w:val="006211FA"/>
  </w:style>
  <w:style w:type="paragraph" w:customStyle="1" w:styleId="DAA0645B3AA843C28E1F7E974E4E1280">
    <w:name w:val="DAA0645B3AA843C28E1F7E974E4E1280"/>
    <w:rsid w:val="006211FA"/>
  </w:style>
  <w:style w:type="paragraph" w:customStyle="1" w:styleId="656CA847B99B4E678F8FC96DF6271D0C">
    <w:name w:val="656CA847B99B4E678F8FC96DF6271D0C"/>
    <w:rsid w:val="006211FA"/>
  </w:style>
  <w:style w:type="paragraph" w:customStyle="1" w:styleId="CE59AF14ED904D89BD99566BB39E86AE">
    <w:name w:val="CE59AF14ED904D89BD99566BB39E86AE"/>
    <w:rsid w:val="006211FA"/>
  </w:style>
  <w:style w:type="paragraph" w:customStyle="1" w:styleId="01A244E92DF64FB4BA84BEC248256504">
    <w:name w:val="01A244E92DF64FB4BA84BEC248256504"/>
    <w:rsid w:val="006211FA"/>
  </w:style>
  <w:style w:type="paragraph" w:customStyle="1" w:styleId="7EFF69E6331D4271B981BE02B39A5D4A">
    <w:name w:val="7EFF69E6331D4271B981BE02B39A5D4A"/>
    <w:rsid w:val="006211FA"/>
  </w:style>
  <w:style w:type="paragraph" w:customStyle="1" w:styleId="1D8A8625F4F244E995E17CB7A866A946">
    <w:name w:val="1D8A8625F4F244E995E17CB7A866A946"/>
    <w:rsid w:val="006211FA"/>
  </w:style>
  <w:style w:type="paragraph" w:customStyle="1" w:styleId="78EC7971FD634CFC86F455C518F0BC0D">
    <w:name w:val="78EC7971FD634CFC86F455C518F0BC0D"/>
    <w:rsid w:val="006211FA"/>
  </w:style>
  <w:style w:type="paragraph" w:customStyle="1" w:styleId="986C3850A5434299A7BFEE5E9D3EDE72">
    <w:name w:val="986C3850A5434299A7BFEE5E9D3EDE72"/>
    <w:rsid w:val="006211FA"/>
  </w:style>
  <w:style w:type="paragraph" w:customStyle="1" w:styleId="9DE8F90734C74417880E4E3335738F01">
    <w:name w:val="9DE8F90734C74417880E4E3335738F01"/>
    <w:rsid w:val="006211FA"/>
  </w:style>
  <w:style w:type="paragraph" w:customStyle="1" w:styleId="283EAB9DF3EE4C098A2E735A467FE4D7">
    <w:name w:val="283EAB9DF3EE4C098A2E735A467FE4D7"/>
    <w:rsid w:val="006211FA"/>
  </w:style>
  <w:style w:type="paragraph" w:customStyle="1" w:styleId="7F0B5E7D56AA4E45B79E33B6BFF41CC0">
    <w:name w:val="7F0B5E7D56AA4E45B79E33B6BFF41CC0"/>
    <w:rsid w:val="006211FA"/>
  </w:style>
  <w:style w:type="paragraph" w:customStyle="1" w:styleId="B7805E012EA04CE9BAA7571E3D73DC66">
    <w:name w:val="B7805E012EA04CE9BAA7571E3D73DC66"/>
    <w:rsid w:val="006211FA"/>
  </w:style>
  <w:style w:type="paragraph" w:customStyle="1" w:styleId="ADDDBA71F9744A41A1DEF7E52EB7DA0C">
    <w:name w:val="ADDDBA71F9744A41A1DEF7E52EB7DA0C"/>
    <w:rsid w:val="006211FA"/>
  </w:style>
  <w:style w:type="paragraph" w:customStyle="1" w:styleId="A7C300C22C2041E4B0E315A0393DAFA0">
    <w:name w:val="A7C300C22C2041E4B0E315A0393DAFA0"/>
    <w:rsid w:val="006211FA"/>
  </w:style>
  <w:style w:type="paragraph" w:customStyle="1" w:styleId="E19F7F641479479E82B4D84102BBDADF">
    <w:name w:val="E19F7F641479479E82B4D84102BBDADF"/>
    <w:rsid w:val="006211FA"/>
  </w:style>
  <w:style w:type="paragraph" w:customStyle="1" w:styleId="A4BB53C93FE9441C9AC7FAE61C6CF805">
    <w:name w:val="A4BB53C93FE9441C9AC7FAE61C6CF805"/>
    <w:rsid w:val="006211FA"/>
  </w:style>
  <w:style w:type="paragraph" w:customStyle="1" w:styleId="03CA69DB0171460F80EE12396B9F0292">
    <w:name w:val="03CA69DB0171460F80EE12396B9F0292"/>
    <w:rsid w:val="006211FA"/>
  </w:style>
  <w:style w:type="paragraph" w:customStyle="1" w:styleId="E719ADD400204E909E0CCD2DF90E867D">
    <w:name w:val="E719ADD400204E909E0CCD2DF90E867D"/>
    <w:rsid w:val="006211FA"/>
  </w:style>
  <w:style w:type="paragraph" w:customStyle="1" w:styleId="7E2D2518C3E649028D7E20278F2627C0">
    <w:name w:val="7E2D2518C3E649028D7E20278F2627C0"/>
    <w:rsid w:val="006211FA"/>
  </w:style>
  <w:style w:type="paragraph" w:customStyle="1" w:styleId="F08AA404BAB743A38312BE592B8A266A">
    <w:name w:val="F08AA404BAB743A38312BE592B8A266A"/>
    <w:rsid w:val="006211FA"/>
  </w:style>
  <w:style w:type="paragraph" w:customStyle="1" w:styleId="335D3CD041F2482ABC922168D559D585">
    <w:name w:val="335D3CD041F2482ABC922168D559D585"/>
    <w:rsid w:val="006211FA"/>
  </w:style>
  <w:style w:type="paragraph" w:customStyle="1" w:styleId="83B47D94DC1C47D48CB3F97EB9527886">
    <w:name w:val="83B47D94DC1C47D48CB3F97EB9527886"/>
    <w:rsid w:val="006211FA"/>
  </w:style>
  <w:style w:type="paragraph" w:customStyle="1" w:styleId="A1F149A171064A8AA2D33922F77DED5E">
    <w:name w:val="A1F149A171064A8AA2D33922F77DED5E"/>
    <w:rsid w:val="006211FA"/>
  </w:style>
  <w:style w:type="paragraph" w:customStyle="1" w:styleId="CDCAAB8025294A7D91D551FDD98BA303">
    <w:name w:val="CDCAAB8025294A7D91D551FDD98BA303"/>
    <w:rsid w:val="006211FA"/>
  </w:style>
  <w:style w:type="paragraph" w:customStyle="1" w:styleId="BB94B93397EF4144A36566577BECEEA1">
    <w:name w:val="BB94B93397EF4144A36566577BECEEA1"/>
    <w:rsid w:val="006211FA"/>
  </w:style>
  <w:style w:type="paragraph" w:customStyle="1" w:styleId="36DE53330E1D44878801A997588D173B">
    <w:name w:val="36DE53330E1D44878801A997588D173B"/>
    <w:rsid w:val="006211FA"/>
  </w:style>
  <w:style w:type="paragraph" w:customStyle="1" w:styleId="B85544B8DC6443B0836AE9C0AF5281B4">
    <w:name w:val="B85544B8DC6443B0836AE9C0AF5281B4"/>
    <w:rsid w:val="006211FA"/>
  </w:style>
  <w:style w:type="paragraph" w:customStyle="1" w:styleId="88710EB17A1C46FABB8FE7031BF8A9F6">
    <w:name w:val="88710EB17A1C46FABB8FE7031BF8A9F6"/>
    <w:rsid w:val="006211FA"/>
  </w:style>
  <w:style w:type="paragraph" w:customStyle="1" w:styleId="FA6E3C0B091F4EDA875EA11872417DEE">
    <w:name w:val="FA6E3C0B091F4EDA875EA11872417DEE"/>
    <w:rsid w:val="006211FA"/>
  </w:style>
  <w:style w:type="paragraph" w:customStyle="1" w:styleId="ABD5BD093484402A81CD351714510098">
    <w:name w:val="ABD5BD093484402A81CD351714510098"/>
    <w:rsid w:val="006211FA"/>
  </w:style>
  <w:style w:type="paragraph" w:customStyle="1" w:styleId="74225E1DC6B244BE82D79527419B1272">
    <w:name w:val="74225E1DC6B244BE82D79527419B1272"/>
    <w:rsid w:val="006211FA"/>
  </w:style>
  <w:style w:type="paragraph" w:customStyle="1" w:styleId="2172931573D74362B37F25D4CADE7182">
    <w:name w:val="2172931573D74362B37F25D4CADE7182"/>
    <w:rsid w:val="006211FA"/>
  </w:style>
  <w:style w:type="paragraph" w:customStyle="1" w:styleId="C580B1112858433AB2C4AD633B3AB8AC">
    <w:name w:val="C580B1112858433AB2C4AD633B3AB8AC"/>
    <w:rsid w:val="006211FA"/>
  </w:style>
  <w:style w:type="paragraph" w:customStyle="1" w:styleId="EEC88B2CD80146959165A46FCA9AA600">
    <w:name w:val="EEC88B2CD80146959165A46FCA9AA600"/>
    <w:rsid w:val="006211FA"/>
  </w:style>
  <w:style w:type="paragraph" w:customStyle="1" w:styleId="7B38C036D64B4446B9DC09A228FB91FD">
    <w:name w:val="7B38C036D64B4446B9DC09A228FB91FD"/>
    <w:rsid w:val="006211FA"/>
  </w:style>
  <w:style w:type="paragraph" w:customStyle="1" w:styleId="AF1ABC0A4C594047978475C22C1702F2">
    <w:name w:val="AF1ABC0A4C594047978475C22C1702F2"/>
    <w:rsid w:val="006211FA"/>
  </w:style>
  <w:style w:type="paragraph" w:customStyle="1" w:styleId="ADACA836EFA842869FE57C575B2E8579">
    <w:name w:val="ADACA836EFA842869FE57C575B2E8579"/>
    <w:rsid w:val="006211FA"/>
  </w:style>
  <w:style w:type="paragraph" w:customStyle="1" w:styleId="71EF1FC7C19B40DFB6602FB764767E61">
    <w:name w:val="71EF1FC7C19B40DFB6602FB764767E61"/>
    <w:rsid w:val="006211FA"/>
  </w:style>
  <w:style w:type="paragraph" w:customStyle="1" w:styleId="22819D32087D43A2BC41A085497B8825">
    <w:name w:val="22819D32087D43A2BC41A085497B8825"/>
    <w:rsid w:val="006211FA"/>
  </w:style>
  <w:style w:type="paragraph" w:customStyle="1" w:styleId="6411FFE6D4794D91AD31FCA187494058">
    <w:name w:val="6411FFE6D4794D91AD31FCA187494058"/>
    <w:rsid w:val="006211FA"/>
  </w:style>
  <w:style w:type="paragraph" w:customStyle="1" w:styleId="5C9277C26D1F4E44A04DD01A358400DE">
    <w:name w:val="5C9277C26D1F4E44A04DD01A358400DE"/>
    <w:rsid w:val="006211FA"/>
  </w:style>
  <w:style w:type="paragraph" w:customStyle="1" w:styleId="CAD5456ACC6A42F8BE645C28CBA1FA22">
    <w:name w:val="CAD5456ACC6A42F8BE645C28CBA1FA22"/>
    <w:rsid w:val="006211FA"/>
  </w:style>
  <w:style w:type="paragraph" w:customStyle="1" w:styleId="DE7F203ABFF94F4E80C73C29D128FBEE">
    <w:name w:val="DE7F203ABFF94F4E80C73C29D128FBEE"/>
    <w:rsid w:val="006211FA"/>
  </w:style>
  <w:style w:type="paragraph" w:customStyle="1" w:styleId="03119EAD200E46D2AC5A06618BDF8E7C">
    <w:name w:val="03119EAD200E46D2AC5A06618BDF8E7C"/>
    <w:rsid w:val="00621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148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T. Downs</dc:creator>
  <cp:keywords/>
  <dc:description/>
  <cp:lastModifiedBy>Ms. T. Downs</cp:lastModifiedBy>
  <cp:revision>1</cp:revision>
  <cp:lastPrinted>2025-06-10T14:31:00Z</cp:lastPrinted>
  <dcterms:created xsi:type="dcterms:W3CDTF">2025-06-09T17:24:00Z</dcterms:created>
  <dcterms:modified xsi:type="dcterms:W3CDTF">2025-06-10T14:43:00Z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